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3424" w14:textId="77777777" w:rsidR="004C2292" w:rsidRDefault="00A40268" w:rsidP="004C2292">
      <w:pPr>
        <w:autoSpaceDE w:val="0"/>
        <w:autoSpaceDN w:val="0"/>
        <w:adjustRightInd w:val="0"/>
        <w:rPr>
          <w:rFonts w:ascii="Georgia" w:hAnsi="Georgia" w:cs="ArialMT"/>
          <w:b/>
          <w:sz w:val="28"/>
          <w:szCs w:val="28"/>
        </w:rPr>
      </w:pPr>
      <w:r w:rsidRPr="00A40268">
        <w:rPr>
          <w:rFonts w:ascii="Georgia" w:hAnsi="Georgia" w:cs="ArialMT"/>
          <w:b/>
          <w:sz w:val="28"/>
          <w:szCs w:val="28"/>
        </w:rPr>
        <w:t>Aloituskokouksen järjestäminen</w:t>
      </w:r>
    </w:p>
    <w:p w14:paraId="4962F19D" w14:textId="77777777" w:rsidR="00A40268" w:rsidRPr="00953699" w:rsidRDefault="00A40268" w:rsidP="004C2292">
      <w:pPr>
        <w:autoSpaceDE w:val="0"/>
        <w:autoSpaceDN w:val="0"/>
        <w:adjustRightInd w:val="0"/>
        <w:rPr>
          <w:rFonts w:ascii="Georgia" w:hAnsi="Georgia" w:cs="ArialMT"/>
          <w:b/>
          <w:sz w:val="20"/>
          <w:szCs w:val="20"/>
        </w:rPr>
      </w:pPr>
    </w:p>
    <w:p w14:paraId="73DBF823" w14:textId="77777777" w:rsidR="004C2292" w:rsidRPr="00953699" w:rsidRDefault="004C2292" w:rsidP="004C2292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Georgia" w:hAnsi="Georgia" w:cs="ArialMT"/>
          <w:sz w:val="20"/>
          <w:szCs w:val="20"/>
        </w:rPr>
      </w:pPr>
      <w:r w:rsidRPr="00953699">
        <w:rPr>
          <w:rFonts w:ascii="Georgia" w:hAnsi="Georgia" w:cs="ArialMT"/>
          <w:sz w:val="20"/>
          <w:szCs w:val="20"/>
        </w:rPr>
        <w:t xml:space="preserve">Diplomityön aloituskokous pidetään mahdollisimman pian sen </w:t>
      </w:r>
      <w:r w:rsidR="000D5D57" w:rsidRPr="00953699">
        <w:rPr>
          <w:rFonts w:ascii="Georgia" w:hAnsi="Georgia" w:cs="ArialMT"/>
          <w:sz w:val="20"/>
          <w:szCs w:val="20"/>
        </w:rPr>
        <w:t>jälkeen,</w:t>
      </w:r>
      <w:r w:rsidRPr="00953699">
        <w:rPr>
          <w:rFonts w:ascii="Georgia" w:hAnsi="Georgia" w:cs="ArialMT"/>
          <w:sz w:val="20"/>
          <w:szCs w:val="20"/>
        </w:rPr>
        <w:t xml:space="preserve"> kun valvoja ja op</w:t>
      </w:r>
      <w:r w:rsidR="00A40268" w:rsidRPr="00953699">
        <w:rPr>
          <w:rFonts w:ascii="Georgia" w:hAnsi="Georgia" w:cs="ArialMT"/>
          <w:sz w:val="20"/>
          <w:szCs w:val="20"/>
        </w:rPr>
        <w:t>iskelija ovat sopineet aiheesta</w:t>
      </w:r>
    </w:p>
    <w:p w14:paraId="58CB4A54" w14:textId="77777777" w:rsidR="004C2292" w:rsidRPr="00953699" w:rsidRDefault="004C2292" w:rsidP="004C2292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Georgia" w:hAnsi="Georgia" w:cs="ArialMT"/>
          <w:sz w:val="20"/>
          <w:szCs w:val="20"/>
        </w:rPr>
      </w:pPr>
      <w:r w:rsidRPr="00953699">
        <w:rPr>
          <w:rFonts w:ascii="Georgia" w:hAnsi="Georgia" w:cs="ArialMT"/>
          <w:sz w:val="20"/>
          <w:szCs w:val="20"/>
        </w:rPr>
        <w:t>Aloituskokoukseen kutsutaan opiskelijan lisäksi kaikki valvojan määrittelemät henkilöt, mm. aiottu ohjaaja ja lisäksi m</w:t>
      </w:r>
      <w:r w:rsidR="00A40268" w:rsidRPr="00953699">
        <w:rPr>
          <w:rFonts w:ascii="Georgia" w:hAnsi="Georgia" w:cs="ArialMT"/>
          <w:sz w:val="20"/>
          <w:szCs w:val="20"/>
        </w:rPr>
        <w:t>ahdollinen rahoittajan edustaja</w:t>
      </w:r>
    </w:p>
    <w:p w14:paraId="09EF5CD9" w14:textId="77777777" w:rsidR="004C2292" w:rsidRPr="00953699" w:rsidRDefault="004C2292" w:rsidP="004C2292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Georgia" w:hAnsi="Georgia" w:cs="ArialMT"/>
          <w:sz w:val="20"/>
          <w:szCs w:val="20"/>
        </w:rPr>
      </w:pPr>
      <w:r w:rsidRPr="00953699">
        <w:rPr>
          <w:rFonts w:ascii="Georgia" w:hAnsi="Georgia" w:cs="ArialMT"/>
          <w:sz w:val="20"/>
          <w:szCs w:val="20"/>
        </w:rPr>
        <w:t>Opiskelijaa pyydetään laatimaan alustava tutkimussuunnitelma ennen aloituskokousta yhteistyössä valvojan</w:t>
      </w:r>
      <w:r w:rsidR="00A40268" w:rsidRPr="00953699">
        <w:rPr>
          <w:rFonts w:ascii="Georgia" w:hAnsi="Georgia" w:cs="ArialMT"/>
          <w:sz w:val="20"/>
          <w:szCs w:val="20"/>
        </w:rPr>
        <w:t xml:space="preserve"> ja mahdollisen ohjaajan kanssa</w:t>
      </w:r>
    </w:p>
    <w:p w14:paraId="3EC9ACA0" w14:textId="77777777" w:rsidR="00767AC3" w:rsidRPr="00953699" w:rsidRDefault="0047673F" w:rsidP="00767AC3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Georgia" w:hAnsi="Georgia" w:cs="ArialMT"/>
          <w:sz w:val="20"/>
          <w:szCs w:val="20"/>
        </w:rPr>
      </w:pPr>
      <w:r w:rsidRPr="00953699">
        <w:rPr>
          <w:rFonts w:ascii="Georgia" w:hAnsi="Georgia" w:cs="ArialMT"/>
          <w:sz w:val="20"/>
          <w:szCs w:val="20"/>
        </w:rPr>
        <w:t>Mahdolliseen työsuhteeseen</w:t>
      </w:r>
      <w:r w:rsidR="00A40268" w:rsidRPr="00953699">
        <w:rPr>
          <w:rFonts w:ascii="Georgia" w:hAnsi="Georgia" w:cs="ArialMT"/>
          <w:sz w:val="20"/>
          <w:szCs w:val="20"/>
        </w:rPr>
        <w:t xml:space="preserve"> laitoksella</w:t>
      </w:r>
      <w:r w:rsidRPr="00953699">
        <w:rPr>
          <w:rFonts w:ascii="Georgia" w:hAnsi="Georgia" w:cs="ArialMT"/>
          <w:sz w:val="20"/>
          <w:szCs w:val="20"/>
        </w:rPr>
        <w:t xml:space="preserve"> liittyv</w:t>
      </w:r>
      <w:r w:rsidR="00A40268" w:rsidRPr="00953699">
        <w:rPr>
          <w:rFonts w:ascii="Georgia" w:hAnsi="Georgia" w:cs="ArialMT"/>
          <w:sz w:val="20"/>
          <w:szCs w:val="20"/>
        </w:rPr>
        <w:t>issä asioissa ollaan yhteydessä laitoksen HR:än (t</w:t>
      </w:r>
      <w:r w:rsidR="00767AC3" w:rsidRPr="00953699">
        <w:rPr>
          <w:rFonts w:ascii="Georgia" w:hAnsi="Georgia" w:cs="ArialMT"/>
          <w:sz w:val="20"/>
          <w:szCs w:val="20"/>
        </w:rPr>
        <w:t>eollisuuteen teht</w:t>
      </w:r>
      <w:r w:rsidR="00A40268" w:rsidRPr="00953699">
        <w:rPr>
          <w:rFonts w:ascii="Georgia" w:hAnsi="Georgia" w:cs="ArialMT"/>
          <w:sz w:val="20"/>
          <w:szCs w:val="20"/>
        </w:rPr>
        <w:t xml:space="preserve">ävien töiden osalta </w:t>
      </w:r>
      <w:r w:rsidR="000D5D57" w:rsidRPr="00953699">
        <w:rPr>
          <w:rFonts w:ascii="Georgia" w:hAnsi="Georgia" w:cs="ArialMT"/>
          <w:sz w:val="20"/>
          <w:szCs w:val="20"/>
        </w:rPr>
        <w:t>työsuhde ja</w:t>
      </w:r>
      <w:r w:rsidR="00A40268" w:rsidRPr="00953699">
        <w:rPr>
          <w:rFonts w:ascii="Georgia" w:hAnsi="Georgia" w:cs="ArialMT"/>
          <w:sz w:val="20"/>
          <w:szCs w:val="20"/>
        </w:rPr>
        <w:t xml:space="preserve"> </w:t>
      </w:r>
      <w:r w:rsidR="00767AC3" w:rsidRPr="00953699">
        <w:rPr>
          <w:rFonts w:ascii="Georgia" w:hAnsi="Georgia" w:cs="ArialMT"/>
          <w:sz w:val="20"/>
          <w:szCs w:val="20"/>
        </w:rPr>
        <w:t>palkkausasiat ovat työnantajan ja työn</w:t>
      </w:r>
      <w:r w:rsidR="00A40268" w:rsidRPr="00953699">
        <w:rPr>
          <w:rFonts w:ascii="Georgia" w:hAnsi="Georgia" w:cs="ArialMT"/>
          <w:sz w:val="20"/>
          <w:szCs w:val="20"/>
        </w:rPr>
        <w:t>tekijän välinen asia)</w:t>
      </w:r>
    </w:p>
    <w:p w14:paraId="59F04E04" w14:textId="1A4D30B3" w:rsidR="00767AC3" w:rsidRPr="002459A3" w:rsidRDefault="00A40268" w:rsidP="00767AC3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Style w:val="Hyperlink"/>
          <w:rFonts w:ascii="Georgia" w:hAnsi="Georgia" w:cs="ArialMT"/>
          <w:color w:val="auto"/>
          <w:sz w:val="20"/>
          <w:szCs w:val="20"/>
          <w:u w:val="none"/>
        </w:rPr>
      </w:pPr>
      <w:r w:rsidRPr="00953699">
        <w:rPr>
          <w:rFonts w:ascii="Georgia" w:hAnsi="Georgia" w:cs="ArialMT"/>
          <w:sz w:val="20"/>
          <w:szCs w:val="20"/>
        </w:rPr>
        <w:t xml:space="preserve">Jos työ tehdään rahoituksella tukisäätiön kautta, tietoa käytännöistä: </w:t>
      </w:r>
      <w:r w:rsidR="00767AC3" w:rsidRPr="00953699">
        <w:rPr>
          <w:rFonts w:ascii="Georgia" w:hAnsi="Georgia" w:cs="ArialMT"/>
          <w:sz w:val="20"/>
          <w:szCs w:val="20"/>
        </w:rPr>
        <w:t xml:space="preserve"> </w:t>
      </w:r>
      <w:hyperlink r:id="rId8" w:history="1">
        <w:r w:rsidR="00890C0B" w:rsidRPr="002459A3">
          <w:rPr>
            <w:rStyle w:val="Hyperlink"/>
            <w:rFonts w:ascii="Georgia" w:hAnsi="Georgia"/>
          </w:rPr>
          <w:t>https://www.aalto.fi/fi/aalto-yliopiston-tekniikan-tukisaatio</w:t>
        </w:r>
      </w:hyperlink>
      <w:r w:rsidR="00890C0B" w:rsidRPr="002459A3">
        <w:rPr>
          <w:rFonts w:ascii="Georgia" w:hAnsi="Georgia"/>
        </w:rPr>
        <w:t xml:space="preserve"> </w:t>
      </w:r>
    </w:p>
    <w:p w14:paraId="72EDCBC3" w14:textId="77777777" w:rsidR="00953699" w:rsidRPr="00953699" w:rsidRDefault="00953699" w:rsidP="00953699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Georgia" w:hAnsi="Georgia" w:cs="ArialMT"/>
          <w:sz w:val="20"/>
          <w:szCs w:val="20"/>
        </w:rPr>
      </w:pPr>
      <w:r w:rsidRPr="00953699">
        <w:rPr>
          <w:rFonts w:ascii="Georgia" w:hAnsi="Georgia" w:cs="ArialMT"/>
          <w:sz w:val="20"/>
          <w:szCs w:val="20"/>
        </w:rPr>
        <w:t>Kokouksesta kirjoitetaan pöytäkirja ja toimitetaan se kaikille osallistujille</w:t>
      </w:r>
    </w:p>
    <w:p w14:paraId="27AEEFA7" w14:textId="77777777" w:rsidR="00953699" w:rsidRPr="00953699" w:rsidRDefault="00953699" w:rsidP="00953699">
      <w:pPr>
        <w:autoSpaceDE w:val="0"/>
        <w:autoSpaceDN w:val="0"/>
        <w:adjustRightInd w:val="0"/>
        <w:ind w:left="360"/>
        <w:rPr>
          <w:rFonts w:ascii="Georgia" w:hAnsi="Georgia" w:cs="ArialMT"/>
        </w:rPr>
      </w:pPr>
    </w:p>
    <w:p w14:paraId="7D2C9E39" w14:textId="77777777" w:rsidR="00767AC3" w:rsidRPr="00A40268" w:rsidRDefault="00767AC3" w:rsidP="00767AC3">
      <w:pPr>
        <w:pStyle w:val="ListParagraph"/>
        <w:autoSpaceDE w:val="0"/>
        <w:autoSpaceDN w:val="0"/>
        <w:adjustRightInd w:val="0"/>
        <w:rPr>
          <w:rFonts w:ascii="Georgia" w:hAnsi="Georgia" w:cs="ArialMT"/>
        </w:rPr>
      </w:pPr>
    </w:p>
    <w:p w14:paraId="33BEF8A1" w14:textId="77777777" w:rsidR="004C2292" w:rsidRDefault="00E1700D" w:rsidP="0047673F">
      <w:pPr>
        <w:autoSpaceDE w:val="0"/>
        <w:autoSpaceDN w:val="0"/>
        <w:adjustRightInd w:val="0"/>
        <w:rPr>
          <w:rFonts w:ascii="Georgia" w:hAnsi="Georgia" w:cs="ArialMT"/>
          <w:b/>
          <w:sz w:val="28"/>
          <w:szCs w:val="28"/>
        </w:rPr>
      </w:pPr>
      <w:r w:rsidRPr="00A40268">
        <w:rPr>
          <w:rFonts w:ascii="Georgia" w:hAnsi="Georgia" w:cs="ArialMT"/>
          <w:b/>
          <w:sz w:val="28"/>
          <w:szCs w:val="28"/>
        </w:rPr>
        <w:t>Aloitus</w:t>
      </w:r>
      <w:r w:rsidR="004C2292" w:rsidRPr="00A40268">
        <w:rPr>
          <w:rFonts w:ascii="Georgia" w:hAnsi="Georgia" w:cs="ArialMT"/>
          <w:b/>
          <w:sz w:val="28"/>
          <w:szCs w:val="28"/>
        </w:rPr>
        <w:t>kokouksen asialista</w:t>
      </w:r>
      <w:r w:rsidR="00953699">
        <w:rPr>
          <w:rFonts w:ascii="Georgia" w:hAnsi="Georgia" w:cs="ArialMT"/>
          <w:b/>
          <w:sz w:val="28"/>
          <w:szCs w:val="28"/>
        </w:rPr>
        <w:t xml:space="preserve"> ja pöytäkirjapohja</w:t>
      </w:r>
      <w:r w:rsidR="004C2292" w:rsidRPr="00A40268">
        <w:rPr>
          <w:rFonts w:ascii="Georgia" w:hAnsi="Georgia" w:cs="ArialMT"/>
          <w:b/>
          <w:sz w:val="28"/>
          <w:szCs w:val="28"/>
        </w:rPr>
        <w:t>:</w:t>
      </w:r>
    </w:p>
    <w:p w14:paraId="4054FF25" w14:textId="77777777" w:rsidR="00A40268" w:rsidRPr="00A40268" w:rsidRDefault="00A40268" w:rsidP="0047673F">
      <w:pPr>
        <w:autoSpaceDE w:val="0"/>
        <w:autoSpaceDN w:val="0"/>
        <w:adjustRightInd w:val="0"/>
        <w:rPr>
          <w:rFonts w:ascii="Georgia" w:hAnsi="Georgia" w:cs="ArialMT"/>
          <w:b/>
          <w:sz w:val="28"/>
          <w:szCs w:val="28"/>
        </w:rPr>
      </w:pPr>
    </w:p>
    <w:tbl>
      <w:tblPr>
        <w:tblStyle w:val="TableGrid"/>
        <w:tblW w:w="5327" w:type="pct"/>
        <w:tblLayout w:type="fixed"/>
        <w:tblLook w:val="04A0" w:firstRow="1" w:lastRow="0" w:firstColumn="1" w:lastColumn="0" w:noHBand="0" w:noVBand="1"/>
      </w:tblPr>
      <w:tblGrid>
        <w:gridCol w:w="2755"/>
        <w:gridCol w:w="4598"/>
        <w:gridCol w:w="6831"/>
      </w:tblGrid>
      <w:tr w:rsidR="000F7716" w:rsidRPr="00A40268" w14:paraId="4D140355" w14:textId="77777777" w:rsidTr="00B17B63">
        <w:tc>
          <w:tcPr>
            <w:tcW w:w="971" w:type="pct"/>
            <w:shd w:val="clear" w:color="auto" w:fill="E9E7E5" w:themeFill="background2" w:themeFillTint="33"/>
          </w:tcPr>
          <w:p w14:paraId="17CD134C" w14:textId="77777777" w:rsidR="000F7716" w:rsidRDefault="000F7716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  <w:b/>
              </w:rPr>
            </w:pPr>
            <w:r>
              <w:rPr>
                <w:rFonts w:ascii="Georgia" w:hAnsi="Georgia" w:cs="ArialMT"/>
                <w:b/>
              </w:rPr>
              <w:t>Kokoukset aloitus</w:t>
            </w:r>
          </w:p>
        </w:tc>
        <w:tc>
          <w:tcPr>
            <w:tcW w:w="4029" w:type="pct"/>
            <w:gridSpan w:val="2"/>
            <w:shd w:val="clear" w:color="auto" w:fill="E9E7E5" w:themeFill="background2" w:themeFillTint="33"/>
          </w:tcPr>
          <w:p w14:paraId="316A10D2" w14:textId="77777777" w:rsidR="000F7716" w:rsidRDefault="000F7716" w:rsidP="00A40268">
            <w:pPr>
              <w:autoSpaceDE w:val="0"/>
              <w:autoSpaceDN w:val="0"/>
              <w:adjustRightInd w:val="0"/>
              <w:rPr>
                <w:rFonts w:ascii="Georgia" w:hAnsi="Georgia" w:cs="ArialMT"/>
                <w:b/>
              </w:rPr>
            </w:pPr>
            <w:r>
              <w:rPr>
                <w:rFonts w:ascii="Georgia" w:hAnsi="Georgia" w:cs="ArialMT"/>
                <w:b/>
              </w:rPr>
              <w:t>Muistiinpanot</w:t>
            </w:r>
          </w:p>
        </w:tc>
      </w:tr>
      <w:tr w:rsidR="000F7716" w:rsidRPr="00A40268" w14:paraId="73E9EAE8" w14:textId="77777777" w:rsidTr="00B17B63">
        <w:tc>
          <w:tcPr>
            <w:tcW w:w="971" w:type="pct"/>
            <w:shd w:val="clear" w:color="auto" w:fill="auto"/>
          </w:tcPr>
          <w:p w14:paraId="13D0B2D1" w14:textId="77777777" w:rsidR="000F7716" w:rsidRPr="00953699" w:rsidRDefault="000F7716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>
              <w:rPr>
                <w:rFonts w:ascii="Georgia" w:hAnsi="Georgia" w:cs="ArialMT"/>
              </w:rPr>
              <w:t>Paikka ja päiväys</w:t>
            </w:r>
          </w:p>
        </w:tc>
        <w:tc>
          <w:tcPr>
            <w:tcW w:w="4029" w:type="pct"/>
            <w:gridSpan w:val="2"/>
            <w:shd w:val="clear" w:color="auto" w:fill="auto"/>
          </w:tcPr>
          <w:p w14:paraId="4868B4B9" w14:textId="77777777" w:rsidR="000F7716" w:rsidRPr="00953699" w:rsidRDefault="000F7716" w:rsidP="00A40268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</w:tr>
      <w:tr w:rsidR="000F7716" w:rsidRPr="00A40268" w14:paraId="3A776997" w14:textId="77777777" w:rsidTr="00B17B63">
        <w:tc>
          <w:tcPr>
            <w:tcW w:w="971" w:type="pct"/>
            <w:shd w:val="clear" w:color="auto" w:fill="auto"/>
          </w:tcPr>
          <w:p w14:paraId="6FE5ADFB" w14:textId="77777777" w:rsidR="000F7716" w:rsidRDefault="000F7716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>
              <w:rPr>
                <w:rFonts w:ascii="Georgia" w:hAnsi="Georgia" w:cs="ArialMT"/>
              </w:rPr>
              <w:t>Osallistujat</w:t>
            </w:r>
          </w:p>
          <w:p w14:paraId="59505F02" w14:textId="77777777" w:rsidR="000F7716" w:rsidRPr="00953699" w:rsidRDefault="000F7716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>
              <w:rPr>
                <w:rFonts w:ascii="Georgia" w:hAnsi="Georgia" w:cs="ArialMT"/>
              </w:rPr>
              <w:t>(Valvoja, opiskelija, ohjaajat) sekä muut tarvittavat osapuolet)</w:t>
            </w:r>
          </w:p>
        </w:tc>
        <w:tc>
          <w:tcPr>
            <w:tcW w:w="4029" w:type="pct"/>
            <w:gridSpan w:val="2"/>
            <w:shd w:val="clear" w:color="auto" w:fill="auto"/>
          </w:tcPr>
          <w:p w14:paraId="7B59AE0F" w14:textId="77777777" w:rsidR="000F7716" w:rsidRPr="00953699" w:rsidRDefault="000F7716" w:rsidP="00A40268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</w:tr>
      <w:tr w:rsidR="00953699" w:rsidRPr="00A40268" w14:paraId="7802BB08" w14:textId="77777777" w:rsidTr="00B17B63">
        <w:tc>
          <w:tcPr>
            <w:tcW w:w="971" w:type="pct"/>
            <w:shd w:val="clear" w:color="auto" w:fill="E9E7E5" w:themeFill="background2" w:themeFillTint="33"/>
          </w:tcPr>
          <w:p w14:paraId="121A8E50" w14:textId="77777777" w:rsidR="00A40268" w:rsidRPr="00A40268" w:rsidRDefault="00C06C84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  <w:b/>
              </w:rPr>
            </w:pPr>
            <w:r>
              <w:rPr>
                <w:rFonts w:ascii="Georgia" w:hAnsi="Georgia" w:cs="ArialMT"/>
                <w:b/>
              </w:rPr>
              <w:t>Asia</w:t>
            </w:r>
          </w:p>
        </w:tc>
        <w:tc>
          <w:tcPr>
            <w:tcW w:w="1621" w:type="pct"/>
            <w:shd w:val="clear" w:color="auto" w:fill="E9E7E5" w:themeFill="background2" w:themeFillTint="33"/>
          </w:tcPr>
          <w:p w14:paraId="1FD25F57" w14:textId="77777777" w:rsidR="00A40268" w:rsidRPr="00A40268" w:rsidRDefault="00C06C84" w:rsidP="00A40268">
            <w:pPr>
              <w:autoSpaceDE w:val="0"/>
              <w:autoSpaceDN w:val="0"/>
              <w:adjustRightInd w:val="0"/>
              <w:rPr>
                <w:rFonts w:ascii="Georgia" w:hAnsi="Georgia" w:cs="ArialMT"/>
                <w:b/>
              </w:rPr>
            </w:pPr>
            <w:r>
              <w:rPr>
                <w:rFonts w:ascii="Georgia" w:hAnsi="Georgia" w:cs="ArialMT"/>
                <w:b/>
              </w:rPr>
              <w:t>Lisätietoja</w:t>
            </w:r>
          </w:p>
        </w:tc>
        <w:tc>
          <w:tcPr>
            <w:tcW w:w="2408" w:type="pct"/>
            <w:shd w:val="clear" w:color="auto" w:fill="E9E7E5" w:themeFill="background2" w:themeFillTint="33"/>
          </w:tcPr>
          <w:p w14:paraId="64A062FF" w14:textId="77777777" w:rsidR="00A40268" w:rsidRPr="00A40268" w:rsidRDefault="00C06C84" w:rsidP="00A40268">
            <w:pPr>
              <w:autoSpaceDE w:val="0"/>
              <w:autoSpaceDN w:val="0"/>
              <w:adjustRightInd w:val="0"/>
              <w:rPr>
                <w:rFonts w:ascii="Georgia" w:hAnsi="Georgia" w:cs="ArialMT"/>
                <w:b/>
              </w:rPr>
            </w:pPr>
            <w:r>
              <w:rPr>
                <w:rFonts w:ascii="Georgia" w:hAnsi="Georgia" w:cs="ArialMT"/>
                <w:b/>
              </w:rPr>
              <w:t>Muistiinpanot</w:t>
            </w:r>
          </w:p>
        </w:tc>
      </w:tr>
      <w:tr w:rsidR="00953699" w:rsidRPr="00A40268" w14:paraId="5078E8BD" w14:textId="77777777" w:rsidTr="00B17B63">
        <w:tc>
          <w:tcPr>
            <w:tcW w:w="971" w:type="pct"/>
          </w:tcPr>
          <w:p w14:paraId="1BCE1F6A" w14:textId="77777777" w:rsidR="00A40268" w:rsidRPr="00A40268" w:rsidRDefault="00A40268" w:rsidP="00C06C84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 w:rsidRPr="00A40268">
              <w:rPr>
                <w:rFonts w:ascii="Georgia" w:hAnsi="Georgia" w:cs="ArialMT"/>
              </w:rPr>
              <w:t xml:space="preserve">Aiheen määrittely ja rajaukset </w:t>
            </w:r>
          </w:p>
        </w:tc>
        <w:tc>
          <w:tcPr>
            <w:tcW w:w="1621" w:type="pct"/>
          </w:tcPr>
          <w:p w14:paraId="4D97E293" w14:textId="77777777" w:rsidR="00A40268" w:rsidRPr="00A40268" w:rsidRDefault="00C06C84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>
              <w:rPr>
                <w:rFonts w:ascii="Georgia" w:hAnsi="Georgia" w:cs="ArialMT"/>
              </w:rPr>
              <w:t>Tutkimussuunnitelman perusteella</w:t>
            </w:r>
          </w:p>
        </w:tc>
        <w:tc>
          <w:tcPr>
            <w:tcW w:w="2408" w:type="pct"/>
          </w:tcPr>
          <w:p w14:paraId="56DBFCAA" w14:textId="77777777" w:rsidR="00A40268" w:rsidRPr="00A40268" w:rsidRDefault="00A40268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</w:tr>
      <w:tr w:rsidR="00953699" w:rsidRPr="00A40268" w14:paraId="7531343B" w14:textId="77777777" w:rsidTr="00B17B63">
        <w:tc>
          <w:tcPr>
            <w:tcW w:w="971" w:type="pct"/>
          </w:tcPr>
          <w:p w14:paraId="4985727A" w14:textId="77777777" w:rsidR="00A40268" w:rsidRPr="00A40268" w:rsidRDefault="00A40268" w:rsidP="00C06C84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 w:rsidRPr="00A40268">
              <w:rPr>
                <w:rFonts w:ascii="Georgia" w:hAnsi="Georgia" w:cs="ArialMT"/>
              </w:rPr>
              <w:t xml:space="preserve">Ohjaajien määrittäminen </w:t>
            </w:r>
          </w:p>
        </w:tc>
        <w:tc>
          <w:tcPr>
            <w:tcW w:w="1621" w:type="pct"/>
          </w:tcPr>
          <w:p w14:paraId="1F8587AA" w14:textId="77777777" w:rsidR="00A40268" w:rsidRDefault="00C06C84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>
              <w:rPr>
                <w:rFonts w:ascii="Georgia" w:hAnsi="Georgia" w:cs="ArialMT"/>
              </w:rPr>
              <w:t xml:space="preserve">Ohjaajalla </w:t>
            </w:r>
            <w:r w:rsidRPr="00A40268">
              <w:rPr>
                <w:rFonts w:ascii="Georgia" w:hAnsi="Georgia" w:cs="ArialMT"/>
              </w:rPr>
              <w:t>tulee olla ylempi korkeakoulututkinto</w:t>
            </w:r>
            <w:r>
              <w:rPr>
                <w:rFonts w:ascii="Georgia" w:hAnsi="Georgia" w:cs="ArialMT"/>
              </w:rPr>
              <w:t xml:space="preserve">, ohjaajia nimetään </w:t>
            </w:r>
            <w:proofErr w:type="gramStart"/>
            <w:r>
              <w:rPr>
                <w:rFonts w:ascii="Georgia" w:hAnsi="Georgia" w:cs="ArialMT"/>
              </w:rPr>
              <w:t>1 – 2</w:t>
            </w:r>
            <w:proofErr w:type="gramEnd"/>
            <w:r>
              <w:rPr>
                <w:rFonts w:ascii="Georgia" w:hAnsi="Georgia" w:cs="ArialMT"/>
              </w:rPr>
              <w:t xml:space="preserve"> kpl</w:t>
            </w:r>
            <w:r w:rsidR="000804EF">
              <w:rPr>
                <w:rFonts w:ascii="Georgia" w:hAnsi="Georgia" w:cs="ArialMT"/>
              </w:rPr>
              <w:t>.</w:t>
            </w:r>
          </w:p>
          <w:p w14:paraId="60B25A53" w14:textId="77777777" w:rsidR="001260B3" w:rsidRPr="00A40268" w:rsidRDefault="001260B3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  <w:tc>
          <w:tcPr>
            <w:tcW w:w="2408" w:type="pct"/>
          </w:tcPr>
          <w:p w14:paraId="35400CA0" w14:textId="77777777" w:rsidR="00A40268" w:rsidRPr="00A40268" w:rsidRDefault="00A40268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</w:tr>
      <w:tr w:rsidR="00953699" w:rsidRPr="00A40268" w14:paraId="5C58606F" w14:textId="77777777" w:rsidTr="00B17B63">
        <w:tc>
          <w:tcPr>
            <w:tcW w:w="971" w:type="pct"/>
          </w:tcPr>
          <w:p w14:paraId="7BADC107" w14:textId="77777777" w:rsidR="00A40268" w:rsidRPr="00A40268" w:rsidRDefault="00A40268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 w:rsidRPr="00A40268">
              <w:rPr>
                <w:rFonts w:ascii="Georgia" w:hAnsi="Georgia" w:cs="ArialMT"/>
              </w:rPr>
              <w:t>Ohjaustavan ja -taajuuden sopiminen</w:t>
            </w:r>
          </w:p>
        </w:tc>
        <w:tc>
          <w:tcPr>
            <w:tcW w:w="1621" w:type="pct"/>
          </w:tcPr>
          <w:p w14:paraId="53D324A6" w14:textId="77777777" w:rsidR="00A40268" w:rsidRDefault="001260B3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>
              <w:rPr>
                <w:rFonts w:ascii="Georgia" w:hAnsi="Georgia" w:cs="ArialMT"/>
              </w:rPr>
              <w:t>On suositeltavaa sopia heti seuraavan tapaamisen ajankohta.</w:t>
            </w:r>
          </w:p>
          <w:p w14:paraId="6631DEED" w14:textId="77777777" w:rsidR="001260B3" w:rsidRPr="00A40268" w:rsidRDefault="001260B3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  <w:tc>
          <w:tcPr>
            <w:tcW w:w="2408" w:type="pct"/>
          </w:tcPr>
          <w:p w14:paraId="22421625" w14:textId="77777777" w:rsidR="00A40268" w:rsidRPr="00A40268" w:rsidRDefault="00A40268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</w:tr>
      <w:tr w:rsidR="00953699" w:rsidRPr="00A40268" w14:paraId="47DAD037" w14:textId="77777777" w:rsidTr="00B17B63">
        <w:tc>
          <w:tcPr>
            <w:tcW w:w="971" w:type="pct"/>
          </w:tcPr>
          <w:p w14:paraId="457857BE" w14:textId="77777777" w:rsidR="00A40268" w:rsidRPr="00A40268" w:rsidRDefault="00A40268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>
              <w:rPr>
                <w:rFonts w:ascii="Georgia" w:hAnsi="Georgia" w:cs="ArialMT"/>
              </w:rPr>
              <w:t>Diplomityön aikataulu</w:t>
            </w:r>
          </w:p>
        </w:tc>
        <w:tc>
          <w:tcPr>
            <w:tcW w:w="1621" w:type="pct"/>
          </w:tcPr>
          <w:p w14:paraId="34CAF090" w14:textId="253C8A49" w:rsidR="00953699" w:rsidRDefault="00C06C84" w:rsidP="00953699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>
              <w:rPr>
                <w:rFonts w:ascii="Georgia" w:hAnsi="Georgia" w:cs="ArialMT"/>
              </w:rPr>
              <w:t>Diplomityön</w:t>
            </w:r>
            <w:r w:rsidR="009965D0">
              <w:rPr>
                <w:rFonts w:ascii="Georgia" w:hAnsi="Georgia" w:cs="ArialMT"/>
              </w:rPr>
              <w:t xml:space="preserve"> </w:t>
            </w:r>
            <w:r>
              <w:rPr>
                <w:rFonts w:ascii="Georgia" w:hAnsi="Georgia" w:cs="ArialMT"/>
              </w:rPr>
              <w:t xml:space="preserve">tavoiteaika on </w:t>
            </w:r>
            <w:r w:rsidR="009965D0">
              <w:rPr>
                <w:rFonts w:ascii="Georgia" w:hAnsi="Georgia" w:cs="ArialMT"/>
              </w:rPr>
              <w:t>kuusi kuukautta</w:t>
            </w:r>
            <w:r w:rsidR="000804EF">
              <w:rPr>
                <w:rFonts w:ascii="Georgia" w:hAnsi="Georgia" w:cs="ArialMT"/>
              </w:rPr>
              <w:t>.</w:t>
            </w:r>
            <w:r w:rsidR="001260B3">
              <w:rPr>
                <w:rFonts w:ascii="Georgia" w:hAnsi="Georgia" w:cs="ArialMT"/>
              </w:rPr>
              <w:t xml:space="preserve"> Tämä sisältää sekä kokeellisen että kirjoittamisen osuuden. Diplomityöhön käytetyn ajan vaikutuksesta arvosanaan tulee keskustella.</w:t>
            </w:r>
          </w:p>
          <w:p w14:paraId="687B844D" w14:textId="77777777" w:rsidR="001260B3" w:rsidRPr="00A40268" w:rsidRDefault="001260B3" w:rsidP="00953699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  <w:tc>
          <w:tcPr>
            <w:tcW w:w="2408" w:type="pct"/>
          </w:tcPr>
          <w:p w14:paraId="658F5C75" w14:textId="77777777" w:rsidR="00A40268" w:rsidRPr="00A40268" w:rsidRDefault="00A40268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</w:tr>
      <w:tr w:rsidR="00953699" w:rsidRPr="00A40268" w14:paraId="3C422523" w14:textId="77777777" w:rsidTr="00B17B63">
        <w:tc>
          <w:tcPr>
            <w:tcW w:w="971" w:type="pct"/>
          </w:tcPr>
          <w:p w14:paraId="3072B469" w14:textId="77777777" w:rsidR="00A40268" w:rsidRPr="00A40268" w:rsidRDefault="00A40268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 w:rsidRPr="00A40268">
              <w:rPr>
                <w:rFonts w:ascii="Georgia" w:hAnsi="Georgia" w:cs="ArialMT"/>
              </w:rPr>
              <w:t>Diplomityön kieli</w:t>
            </w:r>
          </w:p>
        </w:tc>
        <w:tc>
          <w:tcPr>
            <w:tcW w:w="1621" w:type="pct"/>
          </w:tcPr>
          <w:p w14:paraId="3B7FDF3C" w14:textId="39350750" w:rsidR="00A40268" w:rsidRDefault="00C06C84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>
              <w:rPr>
                <w:rFonts w:ascii="Georgia" w:hAnsi="Georgia" w:cs="ArialMT"/>
              </w:rPr>
              <w:t>Työ kirjoitetaan sellaisella kielellä, jolla se on mahdollista arvostella</w:t>
            </w:r>
            <w:r w:rsidR="009965D0">
              <w:rPr>
                <w:rFonts w:ascii="Georgia" w:hAnsi="Georgia" w:cs="ArialMT"/>
              </w:rPr>
              <w:t>, eli suomeksi, ruotsiksi tai englanniksi.</w:t>
            </w:r>
          </w:p>
          <w:p w14:paraId="33A3D864" w14:textId="77777777" w:rsidR="001260B3" w:rsidRPr="00A40268" w:rsidRDefault="001260B3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  <w:tc>
          <w:tcPr>
            <w:tcW w:w="2408" w:type="pct"/>
          </w:tcPr>
          <w:p w14:paraId="2FB134C5" w14:textId="77777777" w:rsidR="00A40268" w:rsidRPr="00A40268" w:rsidRDefault="00A40268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</w:tr>
      <w:tr w:rsidR="00953699" w:rsidRPr="00A40268" w14:paraId="47832616" w14:textId="77777777" w:rsidTr="00B17B63">
        <w:tc>
          <w:tcPr>
            <w:tcW w:w="971" w:type="pct"/>
          </w:tcPr>
          <w:p w14:paraId="509772B3" w14:textId="77777777" w:rsidR="00A40268" w:rsidRPr="001260B3" w:rsidRDefault="00A40268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 w:rsidRPr="001260B3">
              <w:rPr>
                <w:rFonts w:ascii="Georgia" w:hAnsi="Georgia" w:cs="ArialMT"/>
              </w:rPr>
              <w:t>Mahdollisen kielentarkastuksen järjestäminen</w:t>
            </w:r>
          </w:p>
        </w:tc>
        <w:tc>
          <w:tcPr>
            <w:tcW w:w="1621" w:type="pct"/>
          </w:tcPr>
          <w:p w14:paraId="5D1825B3" w14:textId="77777777" w:rsidR="001260B3" w:rsidRPr="001260B3" w:rsidRDefault="001260B3" w:rsidP="001260B3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 w:rsidRPr="001260B3">
              <w:rPr>
                <w:rFonts w:ascii="Georgia" w:hAnsi="Georgia" w:cs="ArialMT"/>
              </w:rPr>
              <w:t xml:space="preserve">Aalto-yliopiston kielikeskus ei tarjoa kielentarkistusta. Englanniksi on tarjolla kielenhuoltoon keskittyvä Writing Clinic. </w:t>
            </w:r>
          </w:p>
          <w:p w14:paraId="026B3AB8" w14:textId="77777777" w:rsidR="001260B3" w:rsidRPr="001260B3" w:rsidRDefault="009965D0" w:rsidP="001260B3">
            <w:pPr>
              <w:autoSpaceDE w:val="0"/>
              <w:autoSpaceDN w:val="0"/>
              <w:adjustRightInd w:val="0"/>
              <w:rPr>
                <w:rFonts w:ascii="Georgia" w:hAnsi="Georgia"/>
              </w:rPr>
            </w:pPr>
            <w:hyperlink r:id="rId9" w:history="1">
              <w:r w:rsidR="001260B3" w:rsidRPr="001260B3">
                <w:rPr>
                  <w:rStyle w:val="Hyperlink"/>
                  <w:rFonts w:ascii="Georgia" w:hAnsi="Georgia"/>
                </w:rPr>
                <w:t>https://mycourses.aalto.fi/course/view.php?id=405</w:t>
              </w:r>
            </w:hyperlink>
            <w:r w:rsidR="001260B3" w:rsidRPr="001260B3">
              <w:rPr>
                <w:rFonts w:ascii="Georgia" w:hAnsi="Georgia"/>
              </w:rPr>
              <w:t xml:space="preserve"> </w:t>
            </w:r>
          </w:p>
        </w:tc>
        <w:tc>
          <w:tcPr>
            <w:tcW w:w="2408" w:type="pct"/>
          </w:tcPr>
          <w:p w14:paraId="66B84D87" w14:textId="77777777" w:rsidR="00A40268" w:rsidRPr="00A40268" w:rsidRDefault="00A40268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</w:tr>
      <w:tr w:rsidR="00953699" w:rsidRPr="00A40268" w14:paraId="6D66784A" w14:textId="77777777" w:rsidTr="00B17B63">
        <w:tc>
          <w:tcPr>
            <w:tcW w:w="971" w:type="pct"/>
          </w:tcPr>
          <w:p w14:paraId="0D58F602" w14:textId="77777777" w:rsidR="00A40268" w:rsidRPr="00A40268" w:rsidRDefault="00A40268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 w:rsidRPr="00A40268">
              <w:rPr>
                <w:rFonts w:ascii="Georgia" w:hAnsi="Georgia" w:cs="ArialMT"/>
              </w:rPr>
              <w:t>Diplomityön arvosteluperusteet</w:t>
            </w:r>
          </w:p>
        </w:tc>
        <w:tc>
          <w:tcPr>
            <w:tcW w:w="1621" w:type="pct"/>
          </w:tcPr>
          <w:p w14:paraId="10D53F9C" w14:textId="17946BE4" w:rsidR="001260B3" w:rsidRPr="002459A3" w:rsidRDefault="009965D0" w:rsidP="004C2292">
            <w:pPr>
              <w:autoSpaceDE w:val="0"/>
              <w:autoSpaceDN w:val="0"/>
              <w:adjustRightInd w:val="0"/>
              <w:rPr>
                <w:rFonts w:ascii="Georgia" w:hAnsi="Georgia"/>
              </w:rPr>
            </w:pPr>
            <w:hyperlink r:id="rId10" w:history="1">
              <w:r w:rsidR="002459A3" w:rsidRPr="002459A3">
                <w:rPr>
                  <w:rStyle w:val="Hyperlink"/>
                  <w:rFonts w:ascii="Georgia" w:hAnsi="Georgia"/>
                </w:rPr>
                <w:t>https://www.aalto.fi/sites/g/files/flghsv161/files/2022-10/Thesis_evaluation_guideline.pdf</w:t>
              </w:r>
            </w:hyperlink>
          </w:p>
          <w:p w14:paraId="0F953EF2" w14:textId="764359B4" w:rsidR="002459A3" w:rsidRPr="000D5D57" w:rsidRDefault="002459A3" w:rsidP="004C2292">
            <w:pPr>
              <w:autoSpaceDE w:val="0"/>
              <w:autoSpaceDN w:val="0"/>
              <w:adjustRightInd w:val="0"/>
              <w:rPr>
                <w:rFonts w:ascii="Georgia" w:hAnsi="Georgia"/>
              </w:rPr>
            </w:pPr>
          </w:p>
        </w:tc>
        <w:tc>
          <w:tcPr>
            <w:tcW w:w="2408" w:type="pct"/>
          </w:tcPr>
          <w:p w14:paraId="6B9C7CA3" w14:textId="77777777" w:rsidR="00A40268" w:rsidRPr="00A40268" w:rsidRDefault="00A40268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</w:tr>
      <w:tr w:rsidR="00953699" w:rsidRPr="00A40268" w14:paraId="6E12021B" w14:textId="77777777" w:rsidTr="00B17B63">
        <w:tc>
          <w:tcPr>
            <w:tcW w:w="971" w:type="pct"/>
          </w:tcPr>
          <w:p w14:paraId="0F21B17C" w14:textId="77777777" w:rsidR="00A40268" w:rsidRPr="00A40268" w:rsidRDefault="00C06C84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 w:rsidRPr="00A40268">
              <w:rPr>
                <w:rFonts w:ascii="Georgia" w:hAnsi="Georgia" w:cs="ArialMT"/>
              </w:rPr>
              <w:t>Luottamuksellisen aineiston käyttö rajoituksineen</w:t>
            </w:r>
          </w:p>
        </w:tc>
        <w:tc>
          <w:tcPr>
            <w:tcW w:w="1621" w:type="pct"/>
          </w:tcPr>
          <w:p w14:paraId="1AA2AC9A" w14:textId="77777777" w:rsidR="00A40268" w:rsidRDefault="00C06C84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>
              <w:rPr>
                <w:rFonts w:ascii="Georgia" w:hAnsi="Georgia" w:cs="ArialMT"/>
              </w:rPr>
              <w:t xml:space="preserve">- </w:t>
            </w:r>
            <w:r w:rsidRPr="00A40268">
              <w:rPr>
                <w:rFonts w:ascii="Georgia" w:hAnsi="Georgia" w:cs="ArialMT"/>
              </w:rPr>
              <w:t>Diplomityö on julkinen opinnäytetyö</w:t>
            </w:r>
            <w:r>
              <w:rPr>
                <w:rFonts w:ascii="Georgia" w:hAnsi="Georgia" w:cs="ArialMT"/>
              </w:rPr>
              <w:t>, jossa ei voi olla salaisia osia</w:t>
            </w:r>
            <w:r w:rsidR="000804EF">
              <w:rPr>
                <w:rFonts w:ascii="Georgia" w:hAnsi="Georgia" w:cs="ArialMT"/>
              </w:rPr>
              <w:t>.</w:t>
            </w:r>
          </w:p>
          <w:p w14:paraId="6DC45F84" w14:textId="77777777" w:rsidR="00C06C84" w:rsidRDefault="00C06C84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>
              <w:rPr>
                <w:rFonts w:ascii="Georgia" w:hAnsi="Georgia" w:cs="ArialMT"/>
              </w:rPr>
              <w:t>- Mikäli yritys haluaa salata sisäistä aineistoaan tai tuloksia, osioita ei oteta lainkaan huomioon työtä arvosteltaessa</w:t>
            </w:r>
            <w:r w:rsidR="000804EF">
              <w:rPr>
                <w:rFonts w:ascii="Georgia" w:hAnsi="Georgia" w:cs="ArialMT"/>
              </w:rPr>
              <w:t>.</w:t>
            </w:r>
          </w:p>
          <w:p w14:paraId="21914769" w14:textId="77777777" w:rsidR="00C06C84" w:rsidRDefault="00C06C84" w:rsidP="00C06C84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>
              <w:rPr>
                <w:rFonts w:ascii="Georgia" w:hAnsi="Georgia" w:cs="ArialMT"/>
              </w:rPr>
              <w:t xml:space="preserve">- </w:t>
            </w:r>
            <w:r w:rsidRPr="00A40268">
              <w:rPr>
                <w:rFonts w:ascii="Georgia" w:hAnsi="Georgia" w:cs="ArialMT"/>
              </w:rPr>
              <w:t>Sovitaan selvästi julkisessa ja arvosteltavassa opi</w:t>
            </w:r>
            <w:r w:rsidR="000804EF">
              <w:rPr>
                <w:rFonts w:ascii="Georgia" w:hAnsi="Georgia" w:cs="ArialMT"/>
              </w:rPr>
              <w:t>nnäytteessä esitettävä aineisto.</w:t>
            </w:r>
          </w:p>
          <w:p w14:paraId="5D6D55BE" w14:textId="3FD043B8" w:rsidR="00E03CBA" w:rsidRDefault="00C06C84" w:rsidP="00C06C84">
            <w:pPr>
              <w:autoSpaceDE w:val="0"/>
              <w:autoSpaceDN w:val="0"/>
              <w:adjustRightInd w:val="0"/>
            </w:pPr>
            <w:r>
              <w:rPr>
                <w:rFonts w:ascii="Georgia" w:hAnsi="Georgia" w:cs="ArialMT"/>
              </w:rPr>
              <w:t xml:space="preserve">- </w:t>
            </w:r>
            <w:r w:rsidRPr="002459A3">
              <w:rPr>
                <w:rFonts w:ascii="Georgia" w:hAnsi="Georgia" w:cs="ArialMT"/>
              </w:rPr>
              <w:t xml:space="preserve">Selvitetään tarve erillisen sopimuksen tekemiseen: </w:t>
            </w:r>
            <w:hyperlink r:id="rId11" w:history="1">
              <w:r w:rsidR="00890C0B" w:rsidRPr="002459A3">
                <w:rPr>
                  <w:rStyle w:val="Hyperlink"/>
                  <w:rFonts w:ascii="Georgia" w:hAnsi="Georgia"/>
                </w:rPr>
                <w:t>https://www.aalto.fi/fi/palvelut/opintoprojektien-ja-koulutushankkeiden-sopimukset-aallon-ulkopuolisten-organisaatioiden</w:t>
              </w:r>
            </w:hyperlink>
            <w:r w:rsidR="00890C0B">
              <w:t xml:space="preserve"> </w:t>
            </w:r>
          </w:p>
          <w:p w14:paraId="467F489E" w14:textId="77777777" w:rsidR="001260B3" w:rsidRPr="00E03CBA" w:rsidRDefault="001260B3" w:rsidP="00C06C84">
            <w:pPr>
              <w:autoSpaceDE w:val="0"/>
              <w:autoSpaceDN w:val="0"/>
              <w:adjustRightInd w:val="0"/>
            </w:pPr>
          </w:p>
        </w:tc>
        <w:tc>
          <w:tcPr>
            <w:tcW w:w="2408" w:type="pct"/>
          </w:tcPr>
          <w:p w14:paraId="1C11B323" w14:textId="77777777" w:rsidR="00A40268" w:rsidRPr="00A40268" w:rsidRDefault="00A40268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</w:tr>
      <w:tr w:rsidR="00953699" w:rsidRPr="00A40268" w14:paraId="45C757C8" w14:textId="77777777" w:rsidTr="00B17B63">
        <w:tc>
          <w:tcPr>
            <w:tcW w:w="971" w:type="pct"/>
          </w:tcPr>
          <w:p w14:paraId="43E7AF15" w14:textId="77777777" w:rsidR="00A40268" w:rsidRPr="00A40268" w:rsidRDefault="00C06C84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 w:rsidRPr="00A40268">
              <w:rPr>
                <w:rFonts w:ascii="Georgia" w:hAnsi="Georgia" w:cs="ArialMT"/>
              </w:rPr>
              <w:t>Mahdollisten julkaisujen ja patenttien periaatteet</w:t>
            </w:r>
          </w:p>
        </w:tc>
        <w:tc>
          <w:tcPr>
            <w:tcW w:w="1621" w:type="pct"/>
          </w:tcPr>
          <w:p w14:paraId="2A349A69" w14:textId="77777777" w:rsidR="00A40268" w:rsidRDefault="00C06C84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>
              <w:rPr>
                <w:rFonts w:ascii="Georgia" w:hAnsi="Georgia" w:cs="ArialMT"/>
              </w:rPr>
              <w:t>- Sovitaan selvästi, mikä osapuoli omistaa mahdolliset työn tuloksena syntyvät keksinnöt</w:t>
            </w:r>
            <w:r w:rsidR="000804EF">
              <w:rPr>
                <w:rFonts w:ascii="Georgia" w:hAnsi="Georgia" w:cs="ArialMT"/>
              </w:rPr>
              <w:t>.</w:t>
            </w:r>
          </w:p>
          <w:p w14:paraId="3F14898F" w14:textId="77777777" w:rsidR="00C06C84" w:rsidRDefault="00C06C84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>
              <w:rPr>
                <w:rFonts w:ascii="Georgia" w:hAnsi="Georgia" w:cs="ArialMT"/>
              </w:rPr>
              <w:t>- Diplomityön tekijänoikeudet ovat aina opiskelijalla</w:t>
            </w:r>
            <w:r w:rsidR="000804EF">
              <w:rPr>
                <w:rFonts w:ascii="Georgia" w:hAnsi="Georgia" w:cs="ArialMT"/>
              </w:rPr>
              <w:t>.</w:t>
            </w:r>
          </w:p>
          <w:p w14:paraId="11EDFD82" w14:textId="77777777" w:rsidR="001260B3" w:rsidRPr="00A40268" w:rsidRDefault="001260B3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  <w:tc>
          <w:tcPr>
            <w:tcW w:w="2408" w:type="pct"/>
          </w:tcPr>
          <w:p w14:paraId="72230D6F" w14:textId="77777777" w:rsidR="00A40268" w:rsidRPr="00A40268" w:rsidRDefault="00A40268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</w:tr>
      <w:tr w:rsidR="001260B3" w:rsidRPr="00A40268" w14:paraId="622B98AA" w14:textId="77777777" w:rsidTr="00B17B63">
        <w:tc>
          <w:tcPr>
            <w:tcW w:w="971" w:type="pct"/>
          </w:tcPr>
          <w:p w14:paraId="0B7F6242" w14:textId="77777777" w:rsidR="001260B3" w:rsidRDefault="001260B3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>
              <w:rPr>
                <w:rFonts w:ascii="Georgia" w:hAnsi="Georgia" w:cs="ArialMT"/>
              </w:rPr>
              <w:lastRenderedPageBreak/>
              <w:t>Diplomityön aiheen hyväksyminen</w:t>
            </w:r>
          </w:p>
        </w:tc>
        <w:tc>
          <w:tcPr>
            <w:tcW w:w="1621" w:type="pct"/>
          </w:tcPr>
          <w:p w14:paraId="0D6715B3" w14:textId="77777777" w:rsidR="009965D0" w:rsidRDefault="001260B3" w:rsidP="00953699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>
              <w:rPr>
                <w:rFonts w:ascii="Georgia" w:hAnsi="Georgia" w:cs="ArialMT"/>
              </w:rPr>
              <w:t>Aiheen</w:t>
            </w:r>
            <w:r w:rsidR="009965D0">
              <w:rPr>
                <w:rFonts w:ascii="Georgia" w:hAnsi="Georgia" w:cs="ArialMT"/>
              </w:rPr>
              <w:t>, valvojan ja ohjaajien</w:t>
            </w:r>
            <w:r>
              <w:rPr>
                <w:rFonts w:ascii="Georgia" w:hAnsi="Georgia" w:cs="ArialMT"/>
              </w:rPr>
              <w:t xml:space="preserve"> vahvistamista haetaan </w:t>
            </w:r>
            <w:r w:rsidR="009965D0">
              <w:rPr>
                <w:rFonts w:ascii="Georgia" w:hAnsi="Georgia" w:cs="ArialMT"/>
              </w:rPr>
              <w:t xml:space="preserve">mystudies-palvelussa </w:t>
            </w:r>
          </w:p>
          <w:p w14:paraId="30E94635" w14:textId="08BE73A4" w:rsidR="001260B3" w:rsidRDefault="009965D0" w:rsidP="00953699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 w:rsidRPr="009965D0">
              <w:rPr>
                <w:rFonts w:ascii="Georgia" w:hAnsi="Georgia" w:cs="ArialMT"/>
              </w:rPr>
              <w:t>(https://mystudies.aalto.fi</w:t>
            </w:r>
            <w:r>
              <w:rPr>
                <w:rFonts w:ascii="Georgia" w:hAnsi="Georgia" w:cs="ArialMT"/>
              </w:rPr>
              <w:t>)</w:t>
            </w:r>
            <w:r w:rsidR="001260B3">
              <w:rPr>
                <w:rFonts w:ascii="Georgia" w:hAnsi="Georgia" w:cs="ArialMT"/>
              </w:rPr>
              <w:t xml:space="preserve"> mahdollisimman pian aiheesta sopimisen jälkeen. </w:t>
            </w:r>
          </w:p>
        </w:tc>
        <w:tc>
          <w:tcPr>
            <w:tcW w:w="2408" w:type="pct"/>
          </w:tcPr>
          <w:p w14:paraId="00373CFE" w14:textId="77777777" w:rsidR="001260B3" w:rsidRPr="00A40268" w:rsidRDefault="001260B3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</w:tr>
      <w:tr w:rsidR="00953699" w:rsidRPr="00A40268" w14:paraId="52864A8D" w14:textId="77777777" w:rsidTr="00B17B63">
        <w:tc>
          <w:tcPr>
            <w:tcW w:w="971" w:type="pct"/>
          </w:tcPr>
          <w:p w14:paraId="3D8C9B09" w14:textId="77777777" w:rsidR="00A40268" w:rsidRPr="00A40268" w:rsidRDefault="00953699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>
              <w:rPr>
                <w:rFonts w:ascii="Georgia" w:hAnsi="Georgia" w:cs="ArialMT"/>
              </w:rPr>
              <w:t xml:space="preserve">Kypsyysnäyte </w:t>
            </w:r>
          </w:p>
        </w:tc>
        <w:tc>
          <w:tcPr>
            <w:tcW w:w="1621" w:type="pct"/>
          </w:tcPr>
          <w:p w14:paraId="562471FF" w14:textId="26D4C92C" w:rsidR="00A40268" w:rsidRDefault="001260B3" w:rsidP="00953699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>
              <w:rPr>
                <w:rFonts w:ascii="Georgia" w:hAnsi="Georgia" w:cs="ArialMT"/>
              </w:rPr>
              <w:t>Diplomityön tiivistelmä ja sen käännös toimivat kypsyysnäytteenä.</w:t>
            </w:r>
          </w:p>
          <w:p w14:paraId="4F3639A6" w14:textId="77777777" w:rsidR="001260B3" w:rsidRPr="00A40268" w:rsidRDefault="001260B3" w:rsidP="00953699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  <w:tc>
          <w:tcPr>
            <w:tcW w:w="2408" w:type="pct"/>
          </w:tcPr>
          <w:p w14:paraId="6E4E725D" w14:textId="77777777" w:rsidR="00A40268" w:rsidRPr="00A40268" w:rsidRDefault="00A40268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</w:tr>
      <w:tr w:rsidR="00953699" w:rsidRPr="00A40268" w14:paraId="192010DF" w14:textId="77777777" w:rsidTr="00B17B63">
        <w:tc>
          <w:tcPr>
            <w:tcW w:w="971" w:type="pct"/>
          </w:tcPr>
          <w:p w14:paraId="04E6EB4D" w14:textId="77777777" w:rsidR="00A40268" w:rsidRPr="00A40268" w:rsidRDefault="00953699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>
              <w:rPr>
                <w:rFonts w:ascii="Georgia" w:hAnsi="Georgia" w:cs="ArialMT"/>
              </w:rPr>
              <w:t>Seminaariesitelmä</w:t>
            </w:r>
          </w:p>
        </w:tc>
        <w:tc>
          <w:tcPr>
            <w:tcW w:w="1621" w:type="pct"/>
          </w:tcPr>
          <w:p w14:paraId="29DDA7EA" w14:textId="77777777" w:rsidR="00A40268" w:rsidRDefault="00953699" w:rsidP="00953699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>
              <w:rPr>
                <w:rFonts w:ascii="Georgia" w:hAnsi="Georgia" w:cs="ArialMT"/>
              </w:rPr>
              <w:t>Sovitaan, milloin ja miten seminaariesitelmän pitämisestä sovitaan</w:t>
            </w:r>
            <w:r w:rsidR="000804EF">
              <w:rPr>
                <w:rFonts w:ascii="Georgia" w:hAnsi="Georgia" w:cs="ArialMT"/>
              </w:rPr>
              <w:t>.</w:t>
            </w:r>
          </w:p>
          <w:p w14:paraId="377F85AA" w14:textId="77777777" w:rsidR="001260B3" w:rsidRPr="00A40268" w:rsidRDefault="001260B3" w:rsidP="00953699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  <w:tc>
          <w:tcPr>
            <w:tcW w:w="2408" w:type="pct"/>
          </w:tcPr>
          <w:p w14:paraId="32379370" w14:textId="77777777" w:rsidR="00A40268" w:rsidRPr="00A40268" w:rsidRDefault="00A40268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</w:tr>
      <w:tr w:rsidR="00953699" w:rsidRPr="00A40268" w14:paraId="0D31F1B6" w14:textId="77777777" w:rsidTr="00B17B63">
        <w:tc>
          <w:tcPr>
            <w:tcW w:w="971" w:type="pct"/>
          </w:tcPr>
          <w:p w14:paraId="7E34050A" w14:textId="77777777" w:rsidR="00953699" w:rsidRPr="00A40268" w:rsidRDefault="00953699" w:rsidP="00EF1E8D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>
              <w:rPr>
                <w:rFonts w:ascii="Georgia" w:hAnsi="Georgia" w:cs="ArialMT"/>
              </w:rPr>
              <w:t>Diplomityön palauttaminen</w:t>
            </w:r>
          </w:p>
        </w:tc>
        <w:tc>
          <w:tcPr>
            <w:tcW w:w="1621" w:type="pct"/>
          </w:tcPr>
          <w:p w14:paraId="2CB23C28" w14:textId="5950D6A3" w:rsidR="00953699" w:rsidRDefault="00953699" w:rsidP="000804EF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>
              <w:rPr>
                <w:rFonts w:ascii="Georgia" w:hAnsi="Georgia" w:cs="ArialMT"/>
              </w:rPr>
              <w:t xml:space="preserve">- </w:t>
            </w:r>
            <w:r w:rsidR="000804EF">
              <w:rPr>
                <w:rFonts w:ascii="Georgia" w:hAnsi="Georgia" w:cs="ArialMT"/>
              </w:rPr>
              <w:t xml:space="preserve">Työ palautetaan pdf/A versiona </w:t>
            </w:r>
            <w:r w:rsidR="009965D0">
              <w:rPr>
                <w:rFonts w:ascii="Georgia" w:hAnsi="Georgia" w:cs="ArialMT"/>
              </w:rPr>
              <w:br/>
              <w:t xml:space="preserve">mystudies-palvelussa. </w:t>
            </w:r>
            <w:r w:rsidR="000804EF">
              <w:rPr>
                <w:rFonts w:ascii="Georgia" w:hAnsi="Georgia" w:cs="ArialMT"/>
              </w:rPr>
              <w:t>Sähköisen version tulee olla diplomityön lopullinen versio!</w:t>
            </w:r>
          </w:p>
          <w:p w14:paraId="4CBA972F" w14:textId="77777777" w:rsidR="001260B3" w:rsidRPr="00A40268" w:rsidRDefault="001260B3" w:rsidP="000804EF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  <w:tc>
          <w:tcPr>
            <w:tcW w:w="2408" w:type="pct"/>
          </w:tcPr>
          <w:p w14:paraId="2D46B8F2" w14:textId="77777777" w:rsidR="00953699" w:rsidRPr="00A40268" w:rsidRDefault="00953699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</w:tr>
      <w:tr w:rsidR="00953699" w:rsidRPr="00A40268" w14:paraId="4AB12A7D" w14:textId="77777777" w:rsidTr="00B17B63">
        <w:tc>
          <w:tcPr>
            <w:tcW w:w="971" w:type="pct"/>
          </w:tcPr>
          <w:p w14:paraId="501285C5" w14:textId="77777777" w:rsidR="00953699" w:rsidRPr="00A40268" w:rsidRDefault="00953699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  <w:r>
              <w:rPr>
                <w:rFonts w:ascii="Georgia" w:hAnsi="Georgia" w:cs="ArialMT"/>
              </w:rPr>
              <w:t>Muut asiat</w:t>
            </w:r>
          </w:p>
        </w:tc>
        <w:tc>
          <w:tcPr>
            <w:tcW w:w="1621" w:type="pct"/>
          </w:tcPr>
          <w:p w14:paraId="71A2A84F" w14:textId="77777777" w:rsidR="00953699" w:rsidRPr="00A40268" w:rsidRDefault="00953699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  <w:tc>
          <w:tcPr>
            <w:tcW w:w="2408" w:type="pct"/>
          </w:tcPr>
          <w:p w14:paraId="081FE56D" w14:textId="77777777" w:rsidR="00953699" w:rsidRPr="00A40268" w:rsidRDefault="00953699" w:rsidP="004C2292">
            <w:pPr>
              <w:autoSpaceDE w:val="0"/>
              <w:autoSpaceDN w:val="0"/>
              <w:adjustRightInd w:val="0"/>
              <w:rPr>
                <w:rFonts w:ascii="Georgia" w:hAnsi="Georgia" w:cs="ArialMT"/>
              </w:rPr>
            </w:pPr>
          </w:p>
        </w:tc>
      </w:tr>
    </w:tbl>
    <w:p w14:paraId="09B7D77A" w14:textId="77777777" w:rsidR="001E4859" w:rsidRPr="00A40268" w:rsidRDefault="001E4859" w:rsidP="000F7716">
      <w:pPr>
        <w:autoSpaceDE w:val="0"/>
        <w:autoSpaceDN w:val="0"/>
        <w:adjustRightInd w:val="0"/>
        <w:ind w:left="1304" w:firstLine="360"/>
        <w:rPr>
          <w:rFonts w:ascii="Georgia" w:hAnsi="Georgia" w:cs="ArialMT"/>
          <w:i/>
          <w:iCs/>
        </w:rPr>
      </w:pPr>
    </w:p>
    <w:sectPr w:rsidR="001E4859" w:rsidRPr="00A40268" w:rsidSect="00953699">
      <w:headerReference w:type="default" r:id="rId12"/>
      <w:headerReference w:type="first" r:id="rId13"/>
      <w:footerReference w:type="first" r:id="rId14"/>
      <w:pgSz w:w="16838" w:h="11906" w:orient="landscape" w:code="9"/>
      <w:pgMar w:top="1247" w:right="2211" w:bottom="1247" w:left="1304" w:header="964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403F9" w14:textId="77777777" w:rsidR="004C2292" w:rsidRDefault="004C2292">
      <w:r>
        <w:separator/>
      </w:r>
    </w:p>
  </w:endnote>
  <w:endnote w:type="continuationSeparator" w:id="0">
    <w:p w14:paraId="22A09C6D" w14:textId="77777777" w:rsidR="004C2292" w:rsidRDefault="004C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08"/>
      <w:gridCol w:w="1440"/>
      <w:gridCol w:w="1800"/>
      <w:gridCol w:w="1798"/>
      <w:gridCol w:w="1341"/>
      <w:gridCol w:w="1341"/>
    </w:tblGrid>
    <w:tr w:rsidR="00F87F92" w:rsidRPr="00477B6D" w14:paraId="2A072573" w14:textId="77777777" w:rsidTr="00B71ABB">
      <w:trPr>
        <w:trHeight w:val="354"/>
      </w:trPr>
      <w:tc>
        <w:tcPr>
          <w:tcW w:w="9628" w:type="dxa"/>
          <w:gridSpan w:val="6"/>
          <w:tcBorders>
            <w:bottom w:val="single" w:sz="8" w:space="0" w:color="auto"/>
          </w:tcBorders>
        </w:tcPr>
        <w:p w14:paraId="27B3711D" w14:textId="77777777" w:rsidR="00F87F92" w:rsidRPr="00477B6D" w:rsidRDefault="00F87F92" w:rsidP="003D60A6">
          <w:pPr>
            <w:pStyle w:val="Footer"/>
            <w:rPr>
              <w:szCs w:val="14"/>
            </w:rPr>
          </w:pPr>
        </w:p>
      </w:tc>
    </w:tr>
    <w:tr w:rsidR="00F87F92" w:rsidRPr="00477B6D" w14:paraId="4CC41114" w14:textId="77777777" w:rsidTr="00B71ABB">
      <w:tc>
        <w:tcPr>
          <w:tcW w:w="9628" w:type="dxa"/>
          <w:gridSpan w:val="6"/>
          <w:tcBorders>
            <w:top w:val="single" w:sz="8" w:space="0" w:color="auto"/>
          </w:tcBorders>
        </w:tcPr>
        <w:p w14:paraId="6F34844B" w14:textId="77777777" w:rsidR="00F87F92" w:rsidRPr="00477B6D" w:rsidRDefault="00F87F92" w:rsidP="003D60A6">
          <w:pPr>
            <w:pStyle w:val="Footer"/>
            <w:rPr>
              <w:szCs w:val="14"/>
            </w:rPr>
          </w:pPr>
        </w:p>
      </w:tc>
    </w:tr>
    <w:tr w:rsidR="00B71ABB" w14:paraId="7F0388D7" w14:textId="77777777" w:rsidTr="00B71ABB">
      <w:tc>
        <w:tcPr>
          <w:tcW w:w="1908" w:type="dxa"/>
          <w:hideMark/>
        </w:tcPr>
        <w:p w14:paraId="18D01265" w14:textId="77777777" w:rsidR="00B71ABB" w:rsidRDefault="00B71ABB">
          <w:pPr>
            <w:pStyle w:val="Footer"/>
            <w:rPr>
              <w:szCs w:val="14"/>
            </w:rPr>
          </w:pPr>
          <w:r>
            <w:rPr>
              <w:szCs w:val="14"/>
            </w:rPr>
            <w:t>Aalto-yliopisto</w:t>
          </w:r>
        </w:p>
      </w:tc>
      <w:tc>
        <w:tcPr>
          <w:tcW w:w="1440" w:type="dxa"/>
          <w:hideMark/>
        </w:tcPr>
        <w:p w14:paraId="015E7646" w14:textId="77777777" w:rsidR="00B71ABB" w:rsidRDefault="00B71ABB">
          <w:pPr>
            <w:pStyle w:val="Footer"/>
            <w:rPr>
              <w:szCs w:val="14"/>
            </w:rPr>
          </w:pPr>
          <w:r>
            <w:rPr>
              <w:szCs w:val="14"/>
            </w:rPr>
            <w:t>Postiosoite</w:t>
          </w:r>
        </w:p>
      </w:tc>
      <w:tc>
        <w:tcPr>
          <w:tcW w:w="1800" w:type="dxa"/>
          <w:hideMark/>
        </w:tcPr>
        <w:p w14:paraId="1FEC1D25" w14:textId="77777777" w:rsidR="00B71ABB" w:rsidRDefault="00B71ABB">
          <w:pPr>
            <w:pStyle w:val="Footer"/>
            <w:rPr>
              <w:szCs w:val="14"/>
            </w:rPr>
          </w:pPr>
          <w:r>
            <w:rPr>
              <w:szCs w:val="14"/>
            </w:rPr>
            <w:t>Käyntiosoite</w:t>
          </w:r>
        </w:p>
      </w:tc>
      <w:tc>
        <w:tcPr>
          <w:tcW w:w="1798" w:type="dxa"/>
          <w:hideMark/>
        </w:tcPr>
        <w:p w14:paraId="4026D362" w14:textId="77777777" w:rsidR="00B71ABB" w:rsidRDefault="00B71ABB">
          <w:pPr>
            <w:pStyle w:val="Footer"/>
            <w:rPr>
              <w:szCs w:val="14"/>
            </w:rPr>
          </w:pPr>
          <w:r>
            <w:rPr>
              <w:szCs w:val="14"/>
            </w:rPr>
            <w:t>Puhelin 09 47001</w:t>
          </w:r>
        </w:p>
      </w:tc>
      <w:tc>
        <w:tcPr>
          <w:tcW w:w="2682" w:type="dxa"/>
          <w:gridSpan w:val="2"/>
          <w:hideMark/>
        </w:tcPr>
        <w:p w14:paraId="2C882BC2" w14:textId="77777777" w:rsidR="00B71ABB" w:rsidRDefault="00B71ABB">
          <w:pPr>
            <w:pStyle w:val="Footer"/>
            <w:rPr>
              <w:szCs w:val="14"/>
            </w:rPr>
          </w:pPr>
          <w:r>
            <w:rPr>
              <w:szCs w:val="14"/>
            </w:rPr>
            <w:t>aalto.fi</w:t>
          </w:r>
        </w:p>
      </w:tc>
    </w:tr>
    <w:tr w:rsidR="00B71ABB" w14:paraId="0A668595" w14:textId="77777777" w:rsidTr="00B71ABB">
      <w:tc>
        <w:tcPr>
          <w:tcW w:w="1908" w:type="dxa"/>
          <w:hideMark/>
        </w:tcPr>
        <w:p w14:paraId="45A5985E" w14:textId="77777777" w:rsidR="00B71ABB" w:rsidRDefault="00B71ABB">
          <w:pPr>
            <w:pStyle w:val="Footer"/>
            <w:rPr>
              <w:szCs w:val="14"/>
            </w:rPr>
          </w:pPr>
          <w:r>
            <w:rPr>
              <w:szCs w:val="14"/>
            </w:rPr>
            <w:t>Sähkötekniikan korkeakoulu</w:t>
          </w:r>
        </w:p>
      </w:tc>
      <w:tc>
        <w:tcPr>
          <w:tcW w:w="1440" w:type="dxa"/>
          <w:hideMark/>
        </w:tcPr>
        <w:p w14:paraId="7CD31627" w14:textId="77777777" w:rsidR="00B71ABB" w:rsidRDefault="00B71ABB">
          <w:pPr>
            <w:pStyle w:val="Footer"/>
            <w:rPr>
              <w:szCs w:val="14"/>
            </w:rPr>
          </w:pPr>
          <w:r>
            <w:rPr>
              <w:szCs w:val="14"/>
            </w:rPr>
            <w:t>PL 13000</w:t>
          </w:r>
        </w:p>
      </w:tc>
      <w:tc>
        <w:tcPr>
          <w:tcW w:w="1800" w:type="dxa"/>
          <w:hideMark/>
        </w:tcPr>
        <w:p w14:paraId="4905C55C" w14:textId="77777777" w:rsidR="00B71ABB" w:rsidRDefault="00B71ABB">
          <w:pPr>
            <w:pStyle w:val="Footer"/>
            <w:rPr>
              <w:szCs w:val="14"/>
            </w:rPr>
          </w:pPr>
          <w:r>
            <w:rPr>
              <w:szCs w:val="14"/>
            </w:rPr>
            <w:t>Otakaari 5 A</w:t>
          </w:r>
        </w:p>
      </w:tc>
      <w:tc>
        <w:tcPr>
          <w:tcW w:w="1798" w:type="dxa"/>
        </w:tcPr>
        <w:p w14:paraId="7D714989" w14:textId="77777777" w:rsidR="00B71ABB" w:rsidRDefault="00B71ABB">
          <w:pPr>
            <w:pStyle w:val="Footer"/>
            <w:rPr>
              <w:szCs w:val="14"/>
            </w:rPr>
          </w:pPr>
        </w:p>
      </w:tc>
      <w:tc>
        <w:tcPr>
          <w:tcW w:w="2682" w:type="dxa"/>
          <w:gridSpan w:val="2"/>
          <w:hideMark/>
        </w:tcPr>
        <w:p w14:paraId="7E1F1B48" w14:textId="77777777" w:rsidR="00B71ABB" w:rsidRDefault="00B71ABB">
          <w:pPr>
            <w:pStyle w:val="Footer"/>
            <w:rPr>
              <w:szCs w:val="14"/>
            </w:rPr>
          </w:pPr>
          <w:r>
            <w:rPr>
              <w:szCs w:val="14"/>
            </w:rPr>
            <w:t>etunimi.sukunimi</w:t>
          </w:r>
          <w:r>
            <w:rPr>
              <w:rFonts w:cs="Arial"/>
              <w:szCs w:val="14"/>
            </w:rPr>
            <w:t>@</w:t>
          </w:r>
          <w:r>
            <w:rPr>
              <w:szCs w:val="14"/>
            </w:rPr>
            <w:t>aalto.fi</w:t>
          </w:r>
        </w:p>
      </w:tc>
    </w:tr>
    <w:tr w:rsidR="00B71ABB" w14:paraId="5A989268" w14:textId="77777777" w:rsidTr="00B71ABB">
      <w:tc>
        <w:tcPr>
          <w:tcW w:w="1908" w:type="dxa"/>
          <w:hideMark/>
        </w:tcPr>
        <w:p w14:paraId="1A1F5250" w14:textId="77777777" w:rsidR="00B71ABB" w:rsidRDefault="00B71ABB">
          <w:pPr>
            <w:pStyle w:val="Footer"/>
          </w:pPr>
          <w:r>
            <w:fldChar w:fldCharType="begin"/>
          </w:r>
          <w:r>
            <w:instrText xml:space="preserve"> macrobutton nomacro &lt;Yksikkö/Laatija&gt; </w:instrText>
          </w:r>
          <w:r>
            <w:fldChar w:fldCharType="end"/>
          </w:r>
        </w:p>
      </w:tc>
      <w:tc>
        <w:tcPr>
          <w:tcW w:w="1440" w:type="dxa"/>
          <w:hideMark/>
        </w:tcPr>
        <w:p w14:paraId="3EA58ED8" w14:textId="77777777" w:rsidR="00B71ABB" w:rsidRDefault="00B71ABB">
          <w:pPr>
            <w:pStyle w:val="Footer"/>
            <w:rPr>
              <w:szCs w:val="14"/>
            </w:rPr>
          </w:pPr>
          <w:r>
            <w:rPr>
              <w:szCs w:val="14"/>
            </w:rPr>
            <w:t>00076 AALTO</w:t>
          </w:r>
        </w:p>
      </w:tc>
      <w:tc>
        <w:tcPr>
          <w:tcW w:w="1800" w:type="dxa"/>
          <w:hideMark/>
        </w:tcPr>
        <w:p w14:paraId="7065CEC1" w14:textId="77777777" w:rsidR="00B71ABB" w:rsidRDefault="00B71ABB">
          <w:pPr>
            <w:pStyle w:val="Footer"/>
            <w:rPr>
              <w:szCs w:val="14"/>
            </w:rPr>
          </w:pPr>
          <w:r>
            <w:rPr>
              <w:szCs w:val="14"/>
            </w:rPr>
            <w:t>Espoo</w:t>
          </w:r>
        </w:p>
      </w:tc>
      <w:tc>
        <w:tcPr>
          <w:tcW w:w="1798" w:type="dxa"/>
          <w:hideMark/>
        </w:tcPr>
        <w:p w14:paraId="0CB9BD99" w14:textId="77777777" w:rsidR="00B71ABB" w:rsidRDefault="00B71ABB">
          <w:pPr>
            <w:pStyle w:val="Footer"/>
            <w:rPr>
              <w:szCs w:val="14"/>
            </w:rPr>
          </w:pPr>
          <w:r>
            <w:rPr>
              <w:szCs w:val="14"/>
            </w:rPr>
            <w:t xml:space="preserve">Y-tunnus </w:t>
          </w:r>
          <w:proofErr w:type="gramStart"/>
          <w:r>
            <w:rPr>
              <w:szCs w:val="14"/>
            </w:rPr>
            <w:t>2228357-4</w:t>
          </w:r>
          <w:proofErr w:type="gramEnd"/>
        </w:p>
      </w:tc>
      <w:tc>
        <w:tcPr>
          <w:tcW w:w="1341" w:type="dxa"/>
          <w:hideMark/>
        </w:tcPr>
        <w:p w14:paraId="4CAB573F" w14:textId="77777777" w:rsidR="00B71ABB" w:rsidRDefault="00B71ABB">
          <w:pPr>
            <w:pStyle w:val="Footer"/>
            <w:rPr>
              <w:szCs w:val="14"/>
            </w:rPr>
          </w:pPr>
          <w:r>
            <w:rPr>
              <w:szCs w:val="14"/>
            </w:rPr>
            <w:t>VAT FI22283574</w:t>
          </w:r>
        </w:p>
      </w:tc>
      <w:tc>
        <w:tcPr>
          <w:tcW w:w="1341" w:type="dxa"/>
          <w:hideMark/>
        </w:tcPr>
        <w:p w14:paraId="643EDC5C" w14:textId="77777777" w:rsidR="00B71ABB" w:rsidRDefault="00B71ABB">
          <w:pPr>
            <w:pStyle w:val="Footer"/>
            <w:jc w:val="right"/>
            <w:rPr>
              <w:szCs w:val="14"/>
            </w:rPr>
          </w:pPr>
          <w:r>
            <w:rPr>
              <w:szCs w:val="14"/>
            </w:rPr>
            <w:t>Kotipaikka Helsinki</w:t>
          </w:r>
        </w:p>
      </w:tc>
    </w:tr>
  </w:tbl>
  <w:p w14:paraId="2A358995" w14:textId="77777777" w:rsidR="00F87F92" w:rsidRPr="00F87F92" w:rsidRDefault="00F87F92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2388" w14:textId="77777777" w:rsidR="004C2292" w:rsidRDefault="004C2292">
      <w:r>
        <w:separator/>
      </w:r>
    </w:p>
  </w:footnote>
  <w:footnote w:type="continuationSeparator" w:id="0">
    <w:p w14:paraId="1A936076" w14:textId="77777777" w:rsidR="004C2292" w:rsidRDefault="004C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772"/>
    </w:tblGrid>
    <w:tr w:rsidR="000C10A6" w:rsidRPr="00681162" w14:paraId="76D224A4" w14:textId="77777777" w:rsidTr="009734C5">
      <w:trPr>
        <w:cantSplit/>
      </w:trPr>
      <w:tc>
        <w:tcPr>
          <w:tcW w:w="5216" w:type="dxa"/>
          <w:vMerge w:val="restart"/>
        </w:tcPr>
        <w:p w14:paraId="7003D459" w14:textId="77777777" w:rsidR="000C10A6" w:rsidRPr="00C517EA" w:rsidRDefault="000C10A6" w:rsidP="00C517EA">
          <w:pPr>
            <w:rPr>
              <w:noProof/>
            </w:rPr>
          </w:pPr>
        </w:p>
      </w:tc>
      <w:tc>
        <w:tcPr>
          <w:tcW w:w="2608" w:type="dxa"/>
        </w:tcPr>
        <w:p w14:paraId="5DF65F1A" w14:textId="77777777" w:rsidR="000C10A6" w:rsidRPr="008B69BA" w:rsidRDefault="004C2292" w:rsidP="008B69BA">
          <w:pPr>
            <w:pStyle w:val="Header"/>
            <w:rPr>
              <w:b/>
            </w:rPr>
          </w:pPr>
          <w:r>
            <w:rPr>
              <w:b/>
            </w:rPr>
            <w:t>Diplomityön aloituskokous</w:t>
          </w:r>
        </w:p>
      </w:tc>
      <w:tc>
        <w:tcPr>
          <w:tcW w:w="1304" w:type="dxa"/>
        </w:tcPr>
        <w:p w14:paraId="4FAB638D" w14:textId="77777777" w:rsidR="000C10A6" w:rsidRPr="008B69BA" w:rsidRDefault="000C10A6" w:rsidP="008B69BA">
          <w:pPr>
            <w:pStyle w:val="Header"/>
          </w:pPr>
        </w:p>
      </w:tc>
      <w:tc>
        <w:tcPr>
          <w:tcW w:w="772" w:type="dxa"/>
        </w:tcPr>
        <w:p w14:paraId="7D1702C4" w14:textId="77777777" w:rsidR="000C10A6" w:rsidRPr="008B69BA" w:rsidRDefault="000C10A6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PAGE  \* MERGEFORMAT </w:instrText>
          </w:r>
          <w:r w:rsidRPr="008B69BA">
            <w:fldChar w:fldCharType="separate"/>
          </w:r>
          <w:r w:rsidR="000804EF">
            <w:rPr>
              <w:noProof/>
            </w:rPr>
            <w:t>3</w:t>
          </w:r>
          <w:r w:rsidRPr="008B69BA">
            <w:fldChar w:fldCharType="end"/>
          </w:r>
          <w:r w:rsidRPr="008B69BA">
            <w:t xml:space="preserve"> (</w:t>
          </w:r>
          <w:fldSimple w:instr=" NUMPAGES  \* MERGEFORMAT ">
            <w:r w:rsidR="000804EF">
              <w:rPr>
                <w:noProof/>
              </w:rPr>
              <w:t>3</w:t>
            </w:r>
          </w:fldSimple>
          <w:r w:rsidRPr="008B69BA">
            <w:t>)</w:t>
          </w:r>
        </w:p>
      </w:tc>
    </w:tr>
    <w:tr w:rsidR="000C10A6" w:rsidRPr="00681162" w14:paraId="1EE7AFEB" w14:textId="77777777" w:rsidTr="009734C5">
      <w:trPr>
        <w:cantSplit/>
      </w:trPr>
      <w:tc>
        <w:tcPr>
          <w:tcW w:w="5216" w:type="dxa"/>
          <w:vMerge/>
        </w:tcPr>
        <w:p w14:paraId="76D4A920" w14:textId="77777777" w:rsidR="000C10A6" w:rsidRPr="00681162" w:rsidRDefault="000C10A6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57693313" w14:textId="77777777" w:rsidR="000C10A6" w:rsidRPr="008B69BA" w:rsidRDefault="00E1700D" w:rsidP="008B69BA">
          <w:pPr>
            <w:pStyle w:val="Header"/>
          </w:pPr>
          <w:r>
            <w:t>asialista</w:t>
          </w:r>
        </w:p>
      </w:tc>
      <w:tc>
        <w:tcPr>
          <w:tcW w:w="2076" w:type="dxa"/>
          <w:gridSpan w:val="2"/>
        </w:tcPr>
        <w:p w14:paraId="79D942E1" w14:textId="77777777" w:rsidR="000C10A6" w:rsidRPr="008B69BA" w:rsidRDefault="000C10A6" w:rsidP="008B69BA">
          <w:pPr>
            <w:pStyle w:val="Header"/>
          </w:pPr>
        </w:p>
      </w:tc>
    </w:tr>
    <w:tr w:rsidR="000C10A6" w:rsidRPr="00681162" w14:paraId="2FBDD491" w14:textId="77777777" w:rsidTr="009734C5">
      <w:trPr>
        <w:cantSplit/>
      </w:trPr>
      <w:tc>
        <w:tcPr>
          <w:tcW w:w="5216" w:type="dxa"/>
          <w:vMerge/>
        </w:tcPr>
        <w:p w14:paraId="39549FB7" w14:textId="77777777" w:rsidR="000C10A6" w:rsidRPr="00681162" w:rsidRDefault="000C10A6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7E80050C" w14:textId="77777777" w:rsidR="000C10A6" w:rsidRPr="008B69BA" w:rsidRDefault="000C10A6" w:rsidP="008B69BA">
          <w:pPr>
            <w:pStyle w:val="Header"/>
          </w:pPr>
        </w:p>
      </w:tc>
      <w:tc>
        <w:tcPr>
          <w:tcW w:w="2076" w:type="dxa"/>
          <w:gridSpan w:val="2"/>
        </w:tcPr>
        <w:p w14:paraId="104E87D6" w14:textId="77777777" w:rsidR="000C10A6" w:rsidRPr="008B69BA" w:rsidRDefault="000C10A6" w:rsidP="008B69BA">
          <w:pPr>
            <w:pStyle w:val="Header"/>
          </w:pPr>
        </w:p>
      </w:tc>
    </w:tr>
    <w:tr w:rsidR="000C10A6" w:rsidRPr="00681162" w14:paraId="5C829FD1" w14:textId="77777777" w:rsidTr="009734C5">
      <w:trPr>
        <w:cantSplit/>
      </w:trPr>
      <w:tc>
        <w:tcPr>
          <w:tcW w:w="5216" w:type="dxa"/>
          <w:vMerge/>
        </w:tcPr>
        <w:p w14:paraId="20907E84" w14:textId="77777777" w:rsidR="000C10A6" w:rsidRPr="00681162" w:rsidRDefault="000C10A6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62525E80" w14:textId="77777777" w:rsidR="000C10A6" w:rsidRPr="008B69BA" w:rsidRDefault="000C10A6" w:rsidP="008B69BA">
          <w:pPr>
            <w:pStyle w:val="Header"/>
          </w:pPr>
        </w:p>
      </w:tc>
      <w:tc>
        <w:tcPr>
          <w:tcW w:w="2076" w:type="dxa"/>
          <w:gridSpan w:val="2"/>
        </w:tcPr>
        <w:p w14:paraId="0D003875" w14:textId="77777777" w:rsidR="000C10A6" w:rsidRPr="008B69BA" w:rsidRDefault="000C10A6" w:rsidP="008B69BA">
          <w:pPr>
            <w:pStyle w:val="Header"/>
          </w:pPr>
        </w:p>
      </w:tc>
    </w:tr>
  </w:tbl>
  <w:p w14:paraId="1A3A016D" w14:textId="77777777" w:rsidR="001D708E" w:rsidRDefault="001D708E" w:rsidP="003D2396">
    <w:pPr>
      <w:pStyle w:val="Header"/>
      <w:rPr>
        <w:noProof/>
        <w:sz w:val="2"/>
        <w:szCs w:val="2"/>
      </w:rPr>
    </w:pPr>
  </w:p>
  <w:p w14:paraId="3E5566AC" w14:textId="00E384C5" w:rsidR="001D708E" w:rsidRPr="0077050C" w:rsidRDefault="00890C0B" w:rsidP="003D2396">
    <w:pPr>
      <w:pStyle w:val="Head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49528" behindDoc="1" locked="1" layoutInCell="1" allowOverlap="1" wp14:anchorId="17687852" wp14:editId="7055FCB2">
          <wp:simplePos x="0" y="0"/>
          <wp:positionH relativeFrom="page">
            <wp:posOffset>368300</wp:posOffset>
          </wp:positionH>
          <wp:positionV relativeFrom="page">
            <wp:posOffset>209550</wp:posOffset>
          </wp:positionV>
          <wp:extent cx="2969895" cy="1231265"/>
          <wp:effectExtent l="0" t="0" r="1905" b="6985"/>
          <wp:wrapNone/>
          <wp:docPr id="1" name="Picture 1" descr="Aalto_EN_Electr-Eng_13_BLACK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lto_EN_Electr-Eng_13_BLACK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89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E07EB" w14:textId="77777777" w:rsidR="001D708E" w:rsidRDefault="001D708E" w:rsidP="00AD05DB">
    <w:pPr>
      <w:pStyle w:val="Header"/>
      <w:rPr>
        <w:noProof/>
        <w:sz w:val="2"/>
        <w:szCs w:val="2"/>
      </w:rPr>
    </w:pPr>
  </w:p>
  <w:p w14:paraId="65A293AB" w14:textId="77777777" w:rsidR="001D708E" w:rsidRDefault="001D708E">
    <w:pPr>
      <w:framePr w:hSpace="141" w:wrap="around" w:vAnchor="page" w:hAnchor="page" w:x="1248" w:y="1248"/>
      <w:rPr>
        <w:noProof/>
      </w:rPr>
    </w:pPr>
  </w:p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772"/>
    </w:tblGrid>
    <w:tr w:rsidR="00F87F92" w:rsidRPr="00681162" w14:paraId="04C86FAB" w14:textId="77777777" w:rsidTr="003D60A6">
      <w:trPr>
        <w:cantSplit/>
      </w:trPr>
      <w:tc>
        <w:tcPr>
          <w:tcW w:w="5216" w:type="dxa"/>
          <w:vMerge w:val="restart"/>
        </w:tcPr>
        <w:p w14:paraId="2907E409" w14:textId="77777777" w:rsidR="00F87F92" w:rsidRPr="00C517EA" w:rsidRDefault="00F87F92" w:rsidP="003D60A6">
          <w:pPr>
            <w:rPr>
              <w:noProof/>
            </w:rPr>
          </w:pPr>
        </w:p>
      </w:tc>
      <w:tc>
        <w:tcPr>
          <w:tcW w:w="2608" w:type="dxa"/>
        </w:tcPr>
        <w:p w14:paraId="2EC3E9BD" w14:textId="77777777" w:rsidR="00F87F92" w:rsidRPr="008B69BA" w:rsidRDefault="004C2292" w:rsidP="004C2292">
          <w:pPr>
            <w:pStyle w:val="Header"/>
            <w:rPr>
              <w:b/>
            </w:rPr>
          </w:pPr>
          <w:r w:rsidRPr="004C2292">
            <w:rPr>
              <w:b/>
            </w:rPr>
            <w:t>DIPLOMITYÖN aloituskokou</w:t>
          </w:r>
          <w:r>
            <w:rPr>
              <w:b/>
            </w:rPr>
            <w:t>s</w:t>
          </w:r>
        </w:p>
      </w:tc>
      <w:tc>
        <w:tcPr>
          <w:tcW w:w="1304" w:type="dxa"/>
        </w:tcPr>
        <w:p w14:paraId="2CEAC18A" w14:textId="77777777" w:rsidR="00F87F92" w:rsidRPr="008B69BA" w:rsidRDefault="00F87F92" w:rsidP="008B69BA">
          <w:pPr>
            <w:pStyle w:val="Header"/>
          </w:pPr>
        </w:p>
      </w:tc>
      <w:tc>
        <w:tcPr>
          <w:tcW w:w="772" w:type="dxa"/>
        </w:tcPr>
        <w:p w14:paraId="450FA8B8" w14:textId="77777777" w:rsidR="00F87F92" w:rsidRPr="008B69BA" w:rsidRDefault="00F87F92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PAGE  \* MERGEFORMAT </w:instrText>
          </w:r>
          <w:r w:rsidRPr="008B69BA">
            <w:fldChar w:fldCharType="separate"/>
          </w:r>
          <w:r w:rsidR="004C2292">
            <w:rPr>
              <w:noProof/>
            </w:rPr>
            <w:t>1</w:t>
          </w:r>
          <w:r w:rsidRPr="008B69BA">
            <w:fldChar w:fldCharType="end"/>
          </w:r>
          <w:r w:rsidRPr="008B69BA">
            <w:t xml:space="preserve"> (</w:t>
          </w:r>
          <w:fldSimple w:instr=" NUMPAGES  \* MERGEFORMAT ">
            <w:r w:rsidR="004C2292">
              <w:rPr>
                <w:noProof/>
              </w:rPr>
              <w:t>2</w:t>
            </w:r>
          </w:fldSimple>
          <w:r w:rsidRPr="008B69BA">
            <w:t>)</w:t>
          </w:r>
        </w:p>
      </w:tc>
    </w:tr>
    <w:tr w:rsidR="00F87F92" w:rsidRPr="00681162" w14:paraId="48359CD9" w14:textId="77777777" w:rsidTr="003D60A6">
      <w:trPr>
        <w:cantSplit/>
      </w:trPr>
      <w:tc>
        <w:tcPr>
          <w:tcW w:w="5216" w:type="dxa"/>
          <w:vMerge/>
        </w:tcPr>
        <w:p w14:paraId="187097EA" w14:textId="77777777" w:rsidR="00F87F92" w:rsidRPr="00681162" w:rsidRDefault="00F87F92" w:rsidP="003D60A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3280A69A" w14:textId="77777777" w:rsidR="00F87F92" w:rsidRPr="008B69BA" w:rsidRDefault="004C2292" w:rsidP="008B69BA">
          <w:pPr>
            <w:pStyle w:val="Header"/>
          </w:pPr>
          <w:r w:rsidRPr="004C2292">
            <w:rPr>
              <w:b/>
            </w:rPr>
            <w:t xml:space="preserve">ohje </w:t>
          </w:r>
          <w:r>
            <w:rPr>
              <w:b/>
            </w:rPr>
            <w:t>valvojalle</w:t>
          </w:r>
        </w:p>
      </w:tc>
      <w:tc>
        <w:tcPr>
          <w:tcW w:w="2076" w:type="dxa"/>
          <w:gridSpan w:val="2"/>
        </w:tcPr>
        <w:p w14:paraId="0C843D70" w14:textId="77777777" w:rsidR="00F87F92" w:rsidRPr="008B69BA" w:rsidRDefault="00F87F92" w:rsidP="008B69BA">
          <w:pPr>
            <w:pStyle w:val="Header"/>
          </w:pPr>
        </w:p>
      </w:tc>
    </w:tr>
    <w:tr w:rsidR="00F87F92" w:rsidRPr="00681162" w14:paraId="7416AA07" w14:textId="77777777" w:rsidTr="003D60A6">
      <w:trPr>
        <w:cantSplit/>
      </w:trPr>
      <w:tc>
        <w:tcPr>
          <w:tcW w:w="5216" w:type="dxa"/>
          <w:vMerge/>
        </w:tcPr>
        <w:p w14:paraId="4BCEFC49" w14:textId="77777777" w:rsidR="00F87F92" w:rsidRPr="00681162" w:rsidRDefault="00F87F92" w:rsidP="003D60A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5EB152FC" w14:textId="77777777" w:rsidR="00F87F92" w:rsidRPr="008B69BA" w:rsidRDefault="00F87F92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macrobutton nomacro &lt;Asiakirjan luonne&gt; </w:instrText>
          </w:r>
          <w:r w:rsidRPr="008B69BA">
            <w:fldChar w:fldCharType="end"/>
          </w:r>
        </w:p>
      </w:tc>
      <w:tc>
        <w:tcPr>
          <w:tcW w:w="2076" w:type="dxa"/>
          <w:gridSpan w:val="2"/>
        </w:tcPr>
        <w:p w14:paraId="53C97EEA" w14:textId="77777777" w:rsidR="00F87F92" w:rsidRPr="008B69BA" w:rsidRDefault="00F87F92" w:rsidP="008B69BA">
          <w:pPr>
            <w:pStyle w:val="Header"/>
          </w:pPr>
        </w:p>
      </w:tc>
    </w:tr>
    <w:tr w:rsidR="00F87F92" w:rsidRPr="00681162" w14:paraId="7ABBDA2B" w14:textId="77777777" w:rsidTr="003D60A6">
      <w:trPr>
        <w:cantSplit/>
      </w:trPr>
      <w:tc>
        <w:tcPr>
          <w:tcW w:w="5216" w:type="dxa"/>
          <w:vMerge/>
        </w:tcPr>
        <w:p w14:paraId="2485B246" w14:textId="77777777" w:rsidR="00F87F92" w:rsidRPr="00681162" w:rsidRDefault="00F87F92" w:rsidP="003D60A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3814F847" w14:textId="77777777" w:rsidR="00F87F92" w:rsidRPr="008B69BA" w:rsidRDefault="00F87F92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macrobutton nomacro &lt;Päivämäärä&gt; </w:instrText>
          </w:r>
          <w:r w:rsidRPr="008B69BA">
            <w:fldChar w:fldCharType="end"/>
          </w:r>
        </w:p>
      </w:tc>
      <w:tc>
        <w:tcPr>
          <w:tcW w:w="2076" w:type="dxa"/>
          <w:gridSpan w:val="2"/>
        </w:tcPr>
        <w:p w14:paraId="17859543" w14:textId="77777777" w:rsidR="00F87F92" w:rsidRPr="008B69BA" w:rsidRDefault="00F87F92" w:rsidP="008B69BA">
          <w:pPr>
            <w:pStyle w:val="Header"/>
          </w:pPr>
        </w:p>
      </w:tc>
    </w:tr>
  </w:tbl>
  <w:p w14:paraId="13AD919E" w14:textId="77777777" w:rsidR="001D708E" w:rsidRPr="00AD05DB" w:rsidRDefault="00B71ABB" w:rsidP="00AD05DB">
    <w:pPr>
      <w:pStyle w:val="Header"/>
      <w:rPr>
        <w:noProof/>
        <w:szCs w:val="2"/>
      </w:rPr>
    </w:pPr>
    <w:r>
      <w:rPr>
        <w:noProof/>
      </w:rPr>
      <w:drawing>
        <wp:anchor distT="0" distB="0" distL="114300" distR="114300" simplePos="0" relativeHeight="251652603" behindDoc="1" locked="1" layoutInCell="1" allowOverlap="1" wp14:anchorId="7C55FC46" wp14:editId="09BBF9AD">
          <wp:simplePos x="0" y="0"/>
          <wp:positionH relativeFrom="page">
            <wp:posOffset>366395</wp:posOffset>
          </wp:positionH>
          <wp:positionV relativeFrom="page">
            <wp:posOffset>215900</wp:posOffset>
          </wp:positionV>
          <wp:extent cx="2732405" cy="1230630"/>
          <wp:effectExtent l="0" t="0" r="0" b="7620"/>
          <wp:wrapNone/>
          <wp:docPr id="6" name="Picture 6" descr="Aalto_FI_Sahkotekn_13_RGB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to_FI_Sahkotekn_13_RGB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5" cy="1230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4F1"/>
    <w:multiLevelType w:val="hybridMultilevel"/>
    <w:tmpl w:val="D6226F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7A5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ACC4A2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294D2E"/>
    <w:multiLevelType w:val="hybridMultilevel"/>
    <w:tmpl w:val="75966574"/>
    <w:lvl w:ilvl="0" w:tplc="0C22C9AC">
      <w:start w:val="1"/>
      <w:numFmt w:val="bullet"/>
      <w:pStyle w:val="Bulleted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F23DE"/>
    <w:multiLevelType w:val="hybridMultilevel"/>
    <w:tmpl w:val="CE8EC07C"/>
    <w:lvl w:ilvl="0" w:tplc="B6345D2C">
      <w:start w:val="1"/>
      <w:numFmt w:val="decimal"/>
      <w:lvlRestart w:val="0"/>
      <w:pStyle w:val="Numbered1"/>
      <w:lvlText w:val="%1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C4550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BD401F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E7F611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2E50D91"/>
    <w:multiLevelType w:val="hybridMultilevel"/>
    <w:tmpl w:val="6E74DE04"/>
    <w:lvl w:ilvl="0" w:tplc="69CC238E">
      <w:start w:val="1"/>
      <w:numFmt w:val="decimal"/>
      <w:pStyle w:val="Numbered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0F3AAA"/>
    <w:multiLevelType w:val="hybridMultilevel"/>
    <w:tmpl w:val="E026AE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27C35"/>
    <w:multiLevelType w:val="multilevel"/>
    <w:tmpl w:val="FAB0B544"/>
    <w:lvl w:ilvl="0">
      <w:start w:val="1"/>
      <w:numFmt w:val="decimal"/>
      <w:pStyle w:val="Heading1"/>
      <w:suff w:val="space"/>
      <w:lvlText w:val="%1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52F25B61"/>
    <w:multiLevelType w:val="hybridMultilevel"/>
    <w:tmpl w:val="D9368AE6"/>
    <w:lvl w:ilvl="0" w:tplc="BFFA6EE6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A819D9"/>
    <w:multiLevelType w:val="hybridMultilevel"/>
    <w:tmpl w:val="3808FC9A"/>
    <w:lvl w:ilvl="0" w:tplc="1A0A5E04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193EB4"/>
    <w:multiLevelType w:val="hybridMultilevel"/>
    <w:tmpl w:val="C2F85B7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5E35623A"/>
    <w:multiLevelType w:val="hybridMultilevel"/>
    <w:tmpl w:val="F39439E2"/>
    <w:lvl w:ilvl="0" w:tplc="220C74BC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DB3484"/>
    <w:multiLevelType w:val="multilevel"/>
    <w:tmpl w:val="0E9A900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B8935B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BB718A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E126830"/>
    <w:multiLevelType w:val="hybridMultilevel"/>
    <w:tmpl w:val="DEAAAF90"/>
    <w:lvl w:ilvl="0" w:tplc="8DE03A2A">
      <w:start w:val="1"/>
      <w:numFmt w:val="decimal"/>
      <w:lvlRestart w:val="0"/>
      <w:pStyle w:val="Numbered2"/>
      <w:lvlText w:val="%1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79497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1702392"/>
    <w:multiLevelType w:val="hybridMultilevel"/>
    <w:tmpl w:val="B3542F86"/>
    <w:lvl w:ilvl="0" w:tplc="74D8E4E4">
      <w:start w:val="1"/>
      <w:numFmt w:val="bullet"/>
      <w:pStyle w:val="Bulleted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752E3"/>
    <w:multiLevelType w:val="hybridMultilevel"/>
    <w:tmpl w:val="850CBF36"/>
    <w:lvl w:ilvl="0" w:tplc="74A6A78E">
      <w:start w:val="1"/>
      <w:numFmt w:val="bullet"/>
      <w:pStyle w:val="Bulleted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D5B7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DAB4E0B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55894306">
    <w:abstractNumId w:val="14"/>
  </w:num>
  <w:num w:numId="2" w16cid:durableId="1528636879">
    <w:abstractNumId w:val="22"/>
  </w:num>
  <w:num w:numId="3" w16cid:durableId="1618640764">
    <w:abstractNumId w:val="12"/>
  </w:num>
  <w:num w:numId="4" w16cid:durableId="1174296306">
    <w:abstractNumId w:val="11"/>
  </w:num>
  <w:num w:numId="5" w16cid:durableId="1559196890">
    <w:abstractNumId w:val="23"/>
  </w:num>
  <w:num w:numId="6" w16cid:durableId="927347550">
    <w:abstractNumId w:val="16"/>
  </w:num>
  <w:num w:numId="7" w16cid:durableId="1766993454">
    <w:abstractNumId w:val="5"/>
  </w:num>
  <w:num w:numId="8" w16cid:durableId="1856142565">
    <w:abstractNumId w:val="17"/>
  </w:num>
  <w:num w:numId="9" w16cid:durableId="175774694">
    <w:abstractNumId w:val="1"/>
  </w:num>
  <w:num w:numId="10" w16cid:durableId="907494854">
    <w:abstractNumId w:val="8"/>
  </w:num>
  <w:num w:numId="11" w16cid:durableId="509176745">
    <w:abstractNumId w:val="4"/>
  </w:num>
  <w:num w:numId="12" w16cid:durableId="422579188">
    <w:abstractNumId w:val="18"/>
  </w:num>
  <w:num w:numId="13" w16cid:durableId="702750315">
    <w:abstractNumId w:val="3"/>
  </w:num>
  <w:num w:numId="14" w16cid:durableId="1037051001">
    <w:abstractNumId w:val="21"/>
  </w:num>
  <w:num w:numId="15" w16cid:durableId="1821461023">
    <w:abstractNumId w:val="20"/>
  </w:num>
  <w:num w:numId="16" w16cid:durableId="1451583528">
    <w:abstractNumId w:val="2"/>
  </w:num>
  <w:num w:numId="17" w16cid:durableId="1388260532">
    <w:abstractNumId w:val="19"/>
  </w:num>
  <w:num w:numId="18" w16cid:durableId="1668678067">
    <w:abstractNumId w:val="7"/>
  </w:num>
  <w:num w:numId="19" w16cid:durableId="403721773">
    <w:abstractNumId w:val="15"/>
  </w:num>
  <w:num w:numId="20" w16cid:durableId="2021007712">
    <w:abstractNumId w:val="6"/>
  </w:num>
  <w:num w:numId="21" w16cid:durableId="1937866582">
    <w:abstractNumId w:val="10"/>
  </w:num>
  <w:num w:numId="22" w16cid:durableId="556161496">
    <w:abstractNumId w:val="3"/>
    <w:lvlOverride w:ilvl="0">
      <w:startOverride w:val="1"/>
    </w:lvlOverride>
  </w:num>
  <w:num w:numId="23" w16cid:durableId="1713653060">
    <w:abstractNumId w:val="3"/>
    <w:lvlOverride w:ilvl="0">
      <w:startOverride w:val="1"/>
    </w:lvlOverride>
  </w:num>
  <w:num w:numId="24" w16cid:durableId="2134009470">
    <w:abstractNumId w:val="21"/>
    <w:lvlOverride w:ilvl="0">
      <w:startOverride w:val="1"/>
    </w:lvlOverride>
  </w:num>
  <w:num w:numId="25" w16cid:durableId="315228753">
    <w:abstractNumId w:val="3"/>
    <w:lvlOverride w:ilvl="0">
      <w:startOverride w:val="1"/>
    </w:lvlOverride>
  </w:num>
  <w:num w:numId="26" w16cid:durableId="925921390">
    <w:abstractNumId w:val="21"/>
    <w:lvlOverride w:ilvl="0">
      <w:startOverride w:val="1"/>
    </w:lvlOverride>
  </w:num>
  <w:num w:numId="27" w16cid:durableId="306396255">
    <w:abstractNumId w:val="20"/>
    <w:lvlOverride w:ilvl="0">
      <w:startOverride w:val="1"/>
    </w:lvlOverride>
  </w:num>
  <w:num w:numId="28" w16cid:durableId="773594166">
    <w:abstractNumId w:val="8"/>
    <w:lvlOverride w:ilvl="0">
      <w:startOverride w:val="1"/>
    </w:lvlOverride>
  </w:num>
  <w:num w:numId="29" w16cid:durableId="938490294">
    <w:abstractNumId w:val="13"/>
  </w:num>
  <w:num w:numId="30" w16cid:durableId="1616790889">
    <w:abstractNumId w:val="9"/>
  </w:num>
  <w:num w:numId="31" w16cid:durableId="186629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92"/>
    <w:rsid w:val="000804EF"/>
    <w:rsid w:val="000B4330"/>
    <w:rsid w:val="000C10A6"/>
    <w:rsid w:val="000D188F"/>
    <w:rsid w:val="000D5D57"/>
    <w:rsid w:val="000D6AF3"/>
    <w:rsid w:val="000F7716"/>
    <w:rsid w:val="00123D6E"/>
    <w:rsid w:val="001260B3"/>
    <w:rsid w:val="00177C79"/>
    <w:rsid w:val="001811E7"/>
    <w:rsid w:val="00197137"/>
    <w:rsid w:val="001C6CD7"/>
    <w:rsid w:val="001D58D9"/>
    <w:rsid w:val="001D708E"/>
    <w:rsid w:val="001E4859"/>
    <w:rsid w:val="001F080E"/>
    <w:rsid w:val="00220E22"/>
    <w:rsid w:val="002459A3"/>
    <w:rsid w:val="00296746"/>
    <w:rsid w:val="002C3CCB"/>
    <w:rsid w:val="002E6BE5"/>
    <w:rsid w:val="003179A3"/>
    <w:rsid w:val="0032000A"/>
    <w:rsid w:val="0032369E"/>
    <w:rsid w:val="00336238"/>
    <w:rsid w:val="00346C6E"/>
    <w:rsid w:val="00375B0C"/>
    <w:rsid w:val="003A3D74"/>
    <w:rsid w:val="003C4B32"/>
    <w:rsid w:val="003C5359"/>
    <w:rsid w:val="003C6B65"/>
    <w:rsid w:val="003D2396"/>
    <w:rsid w:val="004312FC"/>
    <w:rsid w:val="004617C9"/>
    <w:rsid w:val="004740F7"/>
    <w:rsid w:val="0047673F"/>
    <w:rsid w:val="00477B6D"/>
    <w:rsid w:val="004B74AB"/>
    <w:rsid w:val="004C2292"/>
    <w:rsid w:val="004D2917"/>
    <w:rsid w:val="004E01EB"/>
    <w:rsid w:val="00524C5B"/>
    <w:rsid w:val="005521AC"/>
    <w:rsid w:val="00552C8F"/>
    <w:rsid w:val="006010DD"/>
    <w:rsid w:val="00603D1A"/>
    <w:rsid w:val="0062754E"/>
    <w:rsid w:val="00681162"/>
    <w:rsid w:val="00691D4D"/>
    <w:rsid w:val="00692437"/>
    <w:rsid w:val="006954A3"/>
    <w:rsid w:val="006A20CD"/>
    <w:rsid w:val="006C5B84"/>
    <w:rsid w:val="006D0718"/>
    <w:rsid w:val="006D49DE"/>
    <w:rsid w:val="006F5666"/>
    <w:rsid w:val="00767AC3"/>
    <w:rsid w:val="0077050C"/>
    <w:rsid w:val="00793090"/>
    <w:rsid w:val="007E5F67"/>
    <w:rsid w:val="007F04BE"/>
    <w:rsid w:val="0082411F"/>
    <w:rsid w:val="00832015"/>
    <w:rsid w:val="00836344"/>
    <w:rsid w:val="0083663E"/>
    <w:rsid w:val="0084216D"/>
    <w:rsid w:val="00861A9F"/>
    <w:rsid w:val="00866F7A"/>
    <w:rsid w:val="008702E0"/>
    <w:rsid w:val="00890C0B"/>
    <w:rsid w:val="00895123"/>
    <w:rsid w:val="008B4F95"/>
    <w:rsid w:val="008B69BA"/>
    <w:rsid w:val="008E0A5E"/>
    <w:rsid w:val="00917FE3"/>
    <w:rsid w:val="00953699"/>
    <w:rsid w:val="00967231"/>
    <w:rsid w:val="009734C5"/>
    <w:rsid w:val="009742BA"/>
    <w:rsid w:val="00981F74"/>
    <w:rsid w:val="009965D0"/>
    <w:rsid w:val="009A5222"/>
    <w:rsid w:val="009F5C0F"/>
    <w:rsid w:val="00A035CF"/>
    <w:rsid w:val="00A24488"/>
    <w:rsid w:val="00A25BCB"/>
    <w:rsid w:val="00A40268"/>
    <w:rsid w:val="00A55290"/>
    <w:rsid w:val="00A85075"/>
    <w:rsid w:val="00AD05DB"/>
    <w:rsid w:val="00AD2485"/>
    <w:rsid w:val="00AE3490"/>
    <w:rsid w:val="00AE6A03"/>
    <w:rsid w:val="00AE78A9"/>
    <w:rsid w:val="00AF2349"/>
    <w:rsid w:val="00B03435"/>
    <w:rsid w:val="00B16012"/>
    <w:rsid w:val="00B17B63"/>
    <w:rsid w:val="00B71ABB"/>
    <w:rsid w:val="00B74C6A"/>
    <w:rsid w:val="00BA474E"/>
    <w:rsid w:val="00BB27DA"/>
    <w:rsid w:val="00BC2230"/>
    <w:rsid w:val="00BC4989"/>
    <w:rsid w:val="00BE2E14"/>
    <w:rsid w:val="00C0669B"/>
    <w:rsid w:val="00C06C84"/>
    <w:rsid w:val="00C10C2E"/>
    <w:rsid w:val="00C1777B"/>
    <w:rsid w:val="00C41BAA"/>
    <w:rsid w:val="00C42062"/>
    <w:rsid w:val="00C517EA"/>
    <w:rsid w:val="00C56A90"/>
    <w:rsid w:val="00C92CB4"/>
    <w:rsid w:val="00C93157"/>
    <w:rsid w:val="00C93F30"/>
    <w:rsid w:val="00CA505D"/>
    <w:rsid w:val="00CB62C3"/>
    <w:rsid w:val="00CE36EC"/>
    <w:rsid w:val="00D20DD7"/>
    <w:rsid w:val="00D4583B"/>
    <w:rsid w:val="00D47254"/>
    <w:rsid w:val="00D61AC8"/>
    <w:rsid w:val="00D75C17"/>
    <w:rsid w:val="00D84A57"/>
    <w:rsid w:val="00D87DE5"/>
    <w:rsid w:val="00D932A4"/>
    <w:rsid w:val="00DA6A7F"/>
    <w:rsid w:val="00DC0487"/>
    <w:rsid w:val="00DC4051"/>
    <w:rsid w:val="00DD3A99"/>
    <w:rsid w:val="00DD6B4D"/>
    <w:rsid w:val="00E03B70"/>
    <w:rsid w:val="00E03CBA"/>
    <w:rsid w:val="00E0484A"/>
    <w:rsid w:val="00E1700D"/>
    <w:rsid w:val="00E5386E"/>
    <w:rsid w:val="00EC0321"/>
    <w:rsid w:val="00ED3E52"/>
    <w:rsid w:val="00EF6FC9"/>
    <w:rsid w:val="00F17029"/>
    <w:rsid w:val="00F53189"/>
    <w:rsid w:val="00F70D82"/>
    <w:rsid w:val="00F87F92"/>
    <w:rsid w:val="00FA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6E25C19"/>
  <w15:docId w15:val="{65922F41-BFDB-4592-BA2E-2366C5D1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Indent2"/>
    <w:qFormat/>
    <w:rsid w:val="003C5359"/>
    <w:pPr>
      <w:keepNext/>
      <w:numPr>
        <w:numId w:val="21"/>
      </w:numPr>
      <w:spacing w:before="240" w:after="240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Indent2"/>
    <w:qFormat/>
    <w:rsid w:val="003C5359"/>
    <w:pPr>
      <w:keepNext/>
      <w:numPr>
        <w:ilvl w:val="1"/>
        <w:numId w:val="21"/>
      </w:numPr>
      <w:spacing w:before="240" w:after="240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Indent2"/>
    <w:qFormat/>
    <w:rsid w:val="003C5359"/>
    <w:pPr>
      <w:keepNext/>
      <w:numPr>
        <w:ilvl w:val="2"/>
        <w:numId w:val="21"/>
      </w:numPr>
      <w:spacing w:before="240" w:after="24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Indent2"/>
    <w:qFormat/>
    <w:rsid w:val="003C5359"/>
    <w:pPr>
      <w:keepNext/>
      <w:numPr>
        <w:ilvl w:val="3"/>
        <w:numId w:val="21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Indent2"/>
    <w:qFormat/>
    <w:rsid w:val="003C5359"/>
    <w:pPr>
      <w:keepNext/>
      <w:numPr>
        <w:ilvl w:val="4"/>
        <w:numId w:val="21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Indent2"/>
    <w:qFormat/>
    <w:rsid w:val="003C5359"/>
    <w:pPr>
      <w:keepNext/>
      <w:numPr>
        <w:ilvl w:val="5"/>
        <w:numId w:val="21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Indent2"/>
    <w:qFormat/>
    <w:rsid w:val="003C5359"/>
    <w:pPr>
      <w:keepNext/>
      <w:numPr>
        <w:ilvl w:val="6"/>
        <w:numId w:val="21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Indent2"/>
    <w:qFormat/>
    <w:rsid w:val="003C5359"/>
    <w:pPr>
      <w:keepNext/>
      <w:numPr>
        <w:ilvl w:val="7"/>
        <w:numId w:val="21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Indent2"/>
    <w:qFormat/>
    <w:rsid w:val="003C5359"/>
    <w:pPr>
      <w:keepNext/>
      <w:numPr>
        <w:ilvl w:val="8"/>
        <w:numId w:val="21"/>
      </w:numPr>
      <w:spacing w:before="240" w:after="240"/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1">
    <w:name w:val="Indent 1"/>
    <w:basedOn w:val="Normal"/>
    <w:qFormat/>
    <w:rsid w:val="006D49DE"/>
    <w:pPr>
      <w:ind w:left="1304"/>
    </w:pPr>
  </w:style>
  <w:style w:type="paragraph" w:customStyle="1" w:styleId="Indent2">
    <w:name w:val="Indent 2"/>
    <w:basedOn w:val="Normal"/>
    <w:qFormat/>
    <w:rsid w:val="006D49DE"/>
    <w:pPr>
      <w:ind w:left="2608"/>
    </w:pPr>
  </w:style>
  <w:style w:type="paragraph" w:customStyle="1" w:styleId="Sidetitle1">
    <w:name w:val="Sidetitle 1"/>
    <w:basedOn w:val="Normal"/>
    <w:next w:val="Indent1"/>
    <w:qFormat/>
    <w:rsid w:val="004740F7"/>
    <w:pPr>
      <w:ind w:left="1304" w:hanging="1304"/>
    </w:pPr>
  </w:style>
  <w:style w:type="paragraph" w:customStyle="1" w:styleId="Sidetitle2">
    <w:name w:val="Sidetitle 2"/>
    <w:basedOn w:val="Normal"/>
    <w:next w:val="Indent2"/>
    <w:qFormat/>
    <w:rsid w:val="004740F7"/>
    <w:pPr>
      <w:ind w:left="2608" w:hanging="2608"/>
    </w:pPr>
  </w:style>
  <w:style w:type="paragraph" w:styleId="Footer">
    <w:name w:val="footer"/>
    <w:basedOn w:val="Normal"/>
    <w:link w:val="FooterChar"/>
    <w:rsid w:val="00C93F30"/>
    <w:rPr>
      <w:sz w:val="14"/>
    </w:rPr>
  </w:style>
  <w:style w:type="paragraph" w:styleId="Header">
    <w:name w:val="header"/>
    <w:basedOn w:val="Normal"/>
    <w:rsid w:val="00C93F30"/>
    <w:rPr>
      <w:sz w:val="18"/>
    </w:rPr>
  </w:style>
  <w:style w:type="paragraph" w:customStyle="1" w:styleId="HeadingMain">
    <w:name w:val="HeadingMain"/>
    <w:basedOn w:val="Normal"/>
    <w:rsid w:val="00681162"/>
    <w:pPr>
      <w:spacing w:after="240"/>
    </w:pPr>
    <w:rPr>
      <w:b/>
      <w:sz w:val="46"/>
    </w:rPr>
  </w:style>
  <w:style w:type="paragraph" w:customStyle="1" w:styleId="Abc">
    <w:name w:val="Abc"/>
    <w:basedOn w:val="Normal"/>
    <w:qFormat/>
    <w:pPr>
      <w:numPr>
        <w:numId w:val="1"/>
      </w:numPr>
    </w:pPr>
  </w:style>
  <w:style w:type="paragraph" w:customStyle="1" w:styleId="Abc1">
    <w:name w:val="Abc 1"/>
    <w:basedOn w:val="Normal"/>
    <w:qFormat/>
    <w:rsid w:val="006D49DE"/>
    <w:pPr>
      <w:numPr>
        <w:numId w:val="3"/>
      </w:numPr>
    </w:pPr>
  </w:style>
  <w:style w:type="paragraph" w:customStyle="1" w:styleId="Abc2">
    <w:name w:val="Abc 2"/>
    <w:basedOn w:val="Normal"/>
    <w:qFormat/>
    <w:rsid w:val="006D49DE"/>
    <w:pPr>
      <w:numPr>
        <w:numId w:val="4"/>
      </w:numPr>
    </w:pPr>
  </w:style>
  <w:style w:type="paragraph" w:customStyle="1" w:styleId="Numbered1">
    <w:name w:val="Numbered 1"/>
    <w:basedOn w:val="Normal"/>
    <w:qFormat/>
    <w:rsid w:val="004740F7"/>
    <w:pPr>
      <w:numPr>
        <w:numId w:val="11"/>
      </w:numPr>
    </w:pPr>
  </w:style>
  <w:style w:type="paragraph" w:customStyle="1" w:styleId="Numbered">
    <w:name w:val="Numbered"/>
    <w:basedOn w:val="Normal"/>
    <w:qFormat/>
    <w:pPr>
      <w:numPr>
        <w:numId w:val="10"/>
      </w:numPr>
    </w:pPr>
  </w:style>
  <w:style w:type="paragraph" w:customStyle="1" w:styleId="Numbered2">
    <w:name w:val="Numbered 2"/>
    <w:basedOn w:val="Normal"/>
    <w:qFormat/>
    <w:rsid w:val="004740F7"/>
    <w:pPr>
      <w:numPr>
        <w:numId w:val="12"/>
      </w:numPr>
    </w:pPr>
  </w:style>
  <w:style w:type="paragraph" w:customStyle="1" w:styleId="Bulleted">
    <w:name w:val="Bulleted"/>
    <w:basedOn w:val="Normal"/>
    <w:qFormat/>
    <w:pPr>
      <w:numPr>
        <w:numId w:val="13"/>
      </w:numPr>
    </w:pPr>
  </w:style>
  <w:style w:type="paragraph" w:customStyle="1" w:styleId="Bulleted1">
    <w:name w:val="Bulleted 1"/>
    <w:basedOn w:val="Normal"/>
    <w:qFormat/>
    <w:rsid w:val="006D49DE"/>
    <w:pPr>
      <w:numPr>
        <w:numId w:val="14"/>
      </w:numPr>
    </w:pPr>
  </w:style>
  <w:style w:type="paragraph" w:customStyle="1" w:styleId="Bulleted2">
    <w:name w:val="Bulleted 2"/>
    <w:basedOn w:val="Normal"/>
    <w:qFormat/>
    <w:rsid w:val="006D49DE"/>
    <w:pPr>
      <w:numPr>
        <w:numId w:val="15"/>
      </w:numPr>
    </w:p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20"/>
    </w:pPr>
  </w:style>
  <w:style w:type="paragraph" w:styleId="TOC3">
    <w:name w:val="toc 3"/>
    <w:basedOn w:val="Normal"/>
    <w:next w:val="Normal"/>
    <w:semiHidden/>
    <w:pPr>
      <w:ind w:left="440"/>
    </w:pPr>
  </w:style>
  <w:style w:type="table" w:styleId="TableGrid">
    <w:name w:val="Table Grid"/>
    <w:basedOn w:val="TableNormal"/>
    <w:rsid w:val="00DC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87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7F9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8B69BA"/>
    <w:rPr>
      <w:rFonts w:ascii="Arial" w:hAnsi="Arial"/>
      <w:sz w:val="14"/>
      <w:szCs w:val="22"/>
    </w:rPr>
  </w:style>
  <w:style w:type="paragraph" w:styleId="ListParagraph">
    <w:name w:val="List Paragraph"/>
    <w:basedOn w:val="Normal"/>
    <w:uiPriority w:val="34"/>
    <w:qFormat/>
    <w:rsid w:val="004C2292"/>
    <w:pPr>
      <w:ind w:left="720"/>
      <w:contextualSpacing/>
    </w:pPr>
  </w:style>
  <w:style w:type="character" w:styleId="Hyperlink">
    <w:name w:val="Hyperlink"/>
    <w:basedOn w:val="DefaultParagraphFont"/>
    <w:unhideWhenUsed/>
    <w:rsid w:val="001E4859"/>
    <w:rPr>
      <w:color w:val="0065BD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260B3"/>
    <w:rPr>
      <w:color w:val="ED2939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lto.fi/fi/aalto-yliopiston-tekniikan-tukisaati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alto.fi/fi/palvelut/opintoprojektien-ja-koulutushankkeiden-sopimukset-aallon-ulkopuolisten-organisaatioid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alto.fi/sites/g/files/flghsv161/files/2022-10/Thesis_evaluation_guidelin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courses.aalto.fi/course/view.php?id=405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omkin\AppData\Roaming\Microsoft\Templates\Aalto\ELEC_kirje_FI.dotx" TargetMode="External"/></Relationships>
</file>

<file path=word/theme/theme1.xml><?xml version="1.0" encoding="utf-8"?>
<a:theme xmlns:a="http://schemas.openxmlformats.org/drawingml/2006/main" name="Office Theme">
  <a:themeElements>
    <a:clrScheme name="Aalto">
      <a:dk1>
        <a:sysClr val="windowText" lastClr="000000"/>
      </a:dk1>
      <a:lt1>
        <a:sysClr val="window" lastClr="FFFFFF"/>
      </a:lt1>
      <a:dk2>
        <a:srgbClr val="1F497D"/>
      </a:dk2>
      <a:lt2>
        <a:srgbClr val="928B81"/>
      </a:lt2>
      <a:accent1>
        <a:srgbClr val="009B3A"/>
      </a:accent1>
      <a:accent2>
        <a:srgbClr val="FF7900"/>
      </a:accent2>
      <a:accent3>
        <a:srgbClr val="0065BD"/>
      </a:accent3>
      <a:accent4>
        <a:srgbClr val="ED2939"/>
      </a:accent4>
      <a:accent5>
        <a:srgbClr val="FECB00"/>
      </a:accent5>
      <a:accent6>
        <a:srgbClr val="6639B7"/>
      </a:accent6>
      <a:hlink>
        <a:srgbClr val="0065BD"/>
      </a:hlink>
      <a:folHlink>
        <a:srgbClr val="ED2939"/>
      </a:folHlink>
    </a:clrScheme>
    <a:fontScheme name="Basic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28F80-76D4-45FF-87F4-909B78EB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ELEC_kirje_FI.dotx</Template>
  <TotalTime>5</TotalTime>
  <Pages>3</Pages>
  <Words>308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grow.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Fomkin Anna</dc:creator>
  <cp:lastModifiedBy>Halonen Eeva</cp:lastModifiedBy>
  <cp:revision>3</cp:revision>
  <cp:lastPrinted>2010-02-11T13:05:00Z</cp:lastPrinted>
  <dcterms:created xsi:type="dcterms:W3CDTF">2024-08-06T09:35:00Z</dcterms:created>
  <dcterms:modified xsi:type="dcterms:W3CDTF">2024-08-06T09:40:00Z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vTieturiVerId">
    <vt:lpwstr>002</vt:lpwstr>
  </property>
</Properties>
</file>